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0B2" w:rsidRPr="00696A1D" w:rsidRDefault="009A54E9" w:rsidP="00137183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</w:rPr>
      </w:pPr>
      <w:r w:rsidRPr="00696A1D">
        <w:rPr>
          <w:rFonts w:asciiTheme="minorHAnsi" w:hAnsiTheme="minorHAnsi"/>
        </w:rPr>
        <w:t xml:space="preserve">　</w:t>
      </w:r>
      <w:r w:rsidR="00EB10B2" w:rsidRPr="00696A1D">
        <w:rPr>
          <w:rFonts w:asciiTheme="minorHAnsi" w:eastAsiaTheme="minorEastAsia" w:hAnsiTheme="minorHAnsi"/>
        </w:rPr>
        <w:t>様式</w:t>
      </w:r>
      <w:r w:rsidRPr="00696A1D">
        <w:rPr>
          <w:rFonts w:asciiTheme="minorHAnsi" w:eastAsiaTheme="minorEastAsia" w:hAnsiTheme="minorHAnsi"/>
        </w:rPr>
        <w:t>第２（第９条関係</w:t>
      </w:r>
      <w:r w:rsidR="00EB10B2" w:rsidRPr="00696A1D">
        <w:rPr>
          <w:rFonts w:asciiTheme="minorHAnsi" w:eastAsiaTheme="minorEastAsia" w:hAnsiTheme="minorHAnsi"/>
        </w:rPr>
        <w:t>）</w:t>
      </w:r>
      <w:r w:rsidR="006E032D" w:rsidRPr="00696A1D">
        <w:rPr>
          <w:rFonts w:asciiTheme="minorHAnsi" w:eastAsiaTheme="minorEastAsia" w:hAnsiTheme="minorHAnsi"/>
        </w:rPr>
        <w:t xml:space="preserve">　</w:t>
      </w:r>
      <w:r w:rsidR="009B6931" w:rsidRPr="00696A1D">
        <w:rPr>
          <w:rFonts w:asciiTheme="minorHAnsi" w:eastAsiaTheme="minorEastAsia" w:hAnsiTheme="minorHAnsi"/>
        </w:rPr>
        <w:t xml:space="preserve">　</w:t>
      </w: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00"/>
        <w:gridCol w:w="3016"/>
        <w:gridCol w:w="3248"/>
      </w:tblGrid>
      <w:tr w:rsidR="00EB10B2" w:rsidRPr="00696A1D" w:rsidTr="00C972AB">
        <w:trPr>
          <w:cantSplit/>
          <w:trHeight w:hRule="exact" w:val="564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B10B2" w:rsidRPr="00696A1D" w:rsidRDefault="00EB10B2" w:rsidP="00C72F6E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</w:rPr>
            </w:pPr>
            <w:r w:rsidRPr="00696A1D">
              <w:rPr>
                <w:rFonts w:asciiTheme="minorHAnsi" w:eastAsiaTheme="minorEastAsia" w:hAnsiTheme="minorHAnsi"/>
                <w:spacing w:val="10"/>
              </w:rPr>
              <w:t>高圧ガスの種類又は</w:t>
            </w:r>
          </w:p>
          <w:p w:rsidR="00EB10B2" w:rsidRPr="00696A1D" w:rsidRDefault="00EB10B2" w:rsidP="00C72F6E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</w:rPr>
            </w:pPr>
            <w:r w:rsidRPr="00696A1D">
              <w:rPr>
                <w:rFonts w:asciiTheme="minorHAnsi" w:eastAsiaTheme="minorEastAsia" w:hAnsiTheme="minorHAnsi"/>
                <w:spacing w:val="0"/>
              </w:rPr>
              <w:t>圧力変更申請書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0B2" w:rsidRPr="00696A1D" w:rsidRDefault="00EB10B2" w:rsidP="00AC21B0">
            <w:pPr>
              <w:pStyle w:val="a3"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</w:rPr>
            </w:pPr>
            <w:r w:rsidRPr="00696A1D">
              <w:rPr>
                <w:rFonts w:asciiTheme="minorHAnsi" w:eastAsiaTheme="minorEastAsia" w:hAnsiTheme="minorHAnsi"/>
                <w:spacing w:val="10"/>
              </w:rPr>
              <w:t>×</w:t>
            </w:r>
            <w:r w:rsidRPr="00696A1D">
              <w:rPr>
                <w:rFonts w:asciiTheme="minorHAnsi" w:eastAsiaTheme="minorEastAsia" w:hAnsiTheme="minorHAnsi"/>
                <w:spacing w:val="5"/>
              </w:rPr>
              <w:t xml:space="preserve"> </w:t>
            </w:r>
            <w:r w:rsidRPr="009702EC">
              <w:rPr>
                <w:rFonts w:asciiTheme="minorHAnsi" w:eastAsiaTheme="minorEastAsia" w:hAnsiTheme="minorHAnsi"/>
                <w:spacing w:val="100"/>
                <w:fitText w:val="1500" w:id="-890079996"/>
              </w:rPr>
              <w:t>整理番</w:t>
            </w:r>
            <w:r w:rsidRPr="009702EC">
              <w:rPr>
                <w:rFonts w:asciiTheme="minorHAnsi" w:eastAsiaTheme="minorEastAsia" w:hAnsiTheme="minorHAnsi"/>
                <w:spacing w:val="10"/>
                <w:fitText w:val="1500" w:id="-890079996"/>
              </w:rPr>
              <w:t>号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B10B2" w:rsidRPr="00696A1D" w:rsidRDefault="00EB10B2" w:rsidP="00AC21B0">
            <w:pPr>
              <w:pStyle w:val="a3"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</w:rPr>
            </w:pPr>
          </w:p>
        </w:tc>
      </w:tr>
      <w:tr w:rsidR="00EB10B2" w:rsidRPr="00696A1D" w:rsidTr="00C972AB">
        <w:trPr>
          <w:cantSplit/>
          <w:trHeight w:hRule="exact" w:val="564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10B2" w:rsidRPr="00696A1D" w:rsidRDefault="00EB10B2" w:rsidP="00AC21B0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0B2" w:rsidRPr="00696A1D" w:rsidRDefault="00EB10B2" w:rsidP="00AC21B0">
            <w:pPr>
              <w:pStyle w:val="a3"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</w:rPr>
            </w:pPr>
            <w:r w:rsidRPr="00696A1D">
              <w:rPr>
                <w:rFonts w:asciiTheme="minorHAnsi" w:eastAsiaTheme="minorEastAsia" w:hAnsiTheme="minorHAnsi"/>
                <w:spacing w:val="10"/>
              </w:rPr>
              <w:t>×</w:t>
            </w:r>
            <w:r w:rsidRPr="00696A1D">
              <w:rPr>
                <w:rFonts w:asciiTheme="minorHAnsi" w:eastAsiaTheme="minorEastAsia" w:hAnsiTheme="minorHAnsi"/>
                <w:spacing w:val="5"/>
              </w:rPr>
              <w:t xml:space="preserve"> </w:t>
            </w:r>
            <w:r w:rsidRPr="009702EC">
              <w:rPr>
                <w:rFonts w:asciiTheme="minorHAnsi" w:eastAsiaTheme="minorEastAsia" w:hAnsiTheme="minorHAnsi"/>
                <w:spacing w:val="50"/>
                <w:fitText w:val="1500" w:id="-890079995"/>
              </w:rPr>
              <w:t>受理年月</w:t>
            </w:r>
            <w:r w:rsidRPr="009702EC">
              <w:rPr>
                <w:rFonts w:asciiTheme="minorHAnsi" w:eastAsiaTheme="minorEastAsia" w:hAnsiTheme="minorHAnsi"/>
                <w:spacing w:val="0"/>
                <w:fitText w:val="1500" w:id="-890079995"/>
              </w:rPr>
              <w:t>日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B10B2" w:rsidRPr="00696A1D" w:rsidRDefault="00EB10B2" w:rsidP="00AC21B0">
            <w:pPr>
              <w:pStyle w:val="a3"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</w:rPr>
            </w:pPr>
            <w:r w:rsidRPr="00696A1D">
              <w:rPr>
                <w:rFonts w:asciiTheme="minorHAnsi" w:eastAsiaTheme="minorEastAsia" w:hAnsiTheme="minorHAnsi"/>
                <w:spacing w:val="10"/>
              </w:rPr>
              <w:t>年　　月　　日</w:t>
            </w:r>
          </w:p>
        </w:tc>
      </w:tr>
      <w:tr w:rsidR="00EB10B2" w:rsidRPr="00696A1D" w:rsidTr="00C972AB">
        <w:trPr>
          <w:cantSplit/>
          <w:trHeight w:hRule="exact" w:val="564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B10B2" w:rsidRPr="00696A1D" w:rsidRDefault="00EB10B2" w:rsidP="00AC21B0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0B2" w:rsidRPr="00696A1D" w:rsidRDefault="00EB10B2" w:rsidP="00AC21B0">
            <w:pPr>
              <w:pStyle w:val="a3"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</w:rPr>
            </w:pPr>
            <w:r w:rsidRPr="00696A1D">
              <w:rPr>
                <w:rFonts w:asciiTheme="minorHAnsi" w:eastAsiaTheme="minorEastAsia" w:hAnsiTheme="minorHAnsi"/>
                <w:spacing w:val="10"/>
              </w:rPr>
              <w:t>×</w:t>
            </w:r>
            <w:r w:rsidRPr="00696A1D">
              <w:rPr>
                <w:rFonts w:asciiTheme="minorHAnsi" w:eastAsiaTheme="minorEastAsia" w:hAnsiTheme="minorHAnsi"/>
                <w:spacing w:val="5"/>
              </w:rPr>
              <w:t xml:space="preserve"> </w:t>
            </w:r>
            <w:r w:rsidRPr="009702EC">
              <w:rPr>
                <w:rFonts w:asciiTheme="minorHAnsi" w:eastAsiaTheme="minorEastAsia" w:hAnsiTheme="minorHAnsi"/>
                <w:spacing w:val="100"/>
                <w:fitText w:val="1500" w:id="-890079994"/>
              </w:rPr>
              <w:t>措置番</w:t>
            </w:r>
            <w:r w:rsidRPr="009702EC">
              <w:rPr>
                <w:rFonts w:asciiTheme="minorHAnsi" w:eastAsiaTheme="minorEastAsia" w:hAnsiTheme="minorHAnsi"/>
                <w:spacing w:val="10"/>
                <w:fitText w:val="1500" w:id="-890079994"/>
              </w:rPr>
              <w:t>号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B10B2" w:rsidRPr="00696A1D" w:rsidRDefault="00EB10B2" w:rsidP="00AC21B0">
            <w:pPr>
              <w:pStyle w:val="a3"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</w:rPr>
            </w:pPr>
          </w:p>
        </w:tc>
      </w:tr>
      <w:tr w:rsidR="00EB10B2" w:rsidRPr="00696A1D" w:rsidTr="002C75B5">
        <w:trPr>
          <w:trHeight w:hRule="exact" w:val="11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B10B2" w:rsidRPr="00696A1D" w:rsidRDefault="00EB10B2" w:rsidP="009702EC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</w:rPr>
            </w:pPr>
            <w:r w:rsidRPr="009702EC">
              <w:rPr>
                <w:rFonts w:asciiTheme="minorHAnsi" w:eastAsiaTheme="minorEastAsia" w:hAnsiTheme="minorHAnsi"/>
                <w:spacing w:val="0"/>
              </w:rPr>
              <w:t>所有者氏名</w:t>
            </w:r>
          </w:p>
        </w:tc>
        <w:tc>
          <w:tcPr>
            <w:tcW w:w="62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0B2" w:rsidRPr="00696A1D" w:rsidRDefault="00EB10B2" w:rsidP="002C75B5">
            <w:pPr>
              <w:pStyle w:val="a3"/>
              <w:spacing w:before="176"/>
              <w:rPr>
                <w:rFonts w:asciiTheme="minorHAnsi" w:eastAsiaTheme="minorEastAsia" w:hAnsiTheme="minorHAnsi"/>
                <w:spacing w:val="0"/>
              </w:rPr>
            </w:pPr>
          </w:p>
        </w:tc>
      </w:tr>
      <w:tr w:rsidR="00EB10B2" w:rsidRPr="00696A1D" w:rsidTr="00C972AB">
        <w:trPr>
          <w:trHeight w:hRule="exact" w:val="11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B10B2" w:rsidRPr="00696A1D" w:rsidRDefault="00EB10B2" w:rsidP="009702EC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</w:rPr>
            </w:pPr>
            <w:bookmarkStart w:id="0" w:name="_GoBack"/>
            <w:bookmarkEnd w:id="0"/>
            <w:r w:rsidRPr="00696A1D">
              <w:rPr>
                <w:rFonts w:asciiTheme="minorHAnsi" w:eastAsiaTheme="minorEastAsia" w:hAnsiTheme="minorHAnsi"/>
                <w:spacing w:val="10"/>
              </w:rPr>
              <w:t>住所</w:t>
            </w:r>
          </w:p>
        </w:tc>
        <w:tc>
          <w:tcPr>
            <w:tcW w:w="62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0B2" w:rsidRPr="00696A1D" w:rsidRDefault="00EB10B2">
            <w:pPr>
              <w:pStyle w:val="a3"/>
              <w:spacing w:before="176"/>
              <w:rPr>
                <w:rFonts w:asciiTheme="minorHAnsi" w:eastAsiaTheme="minorEastAsia" w:hAnsiTheme="minorHAnsi"/>
                <w:spacing w:val="0"/>
              </w:rPr>
            </w:pPr>
            <w:r w:rsidRPr="00696A1D">
              <w:rPr>
                <w:rFonts w:asciiTheme="minorHAnsi" w:eastAsiaTheme="minorEastAsia" w:hAnsiTheme="minorHAnsi" w:cs="Century"/>
                <w:spacing w:val="5"/>
              </w:rPr>
              <w:t xml:space="preserve"> </w:t>
            </w:r>
            <w:r w:rsidRPr="00696A1D">
              <w:rPr>
                <w:rFonts w:asciiTheme="minorHAnsi" w:eastAsiaTheme="minorEastAsia" w:hAnsiTheme="minorHAnsi"/>
                <w:spacing w:val="10"/>
              </w:rPr>
              <w:t>〒</w:t>
            </w:r>
          </w:p>
        </w:tc>
      </w:tr>
      <w:tr w:rsidR="00EB10B2" w:rsidRPr="00696A1D" w:rsidTr="002C75B5">
        <w:trPr>
          <w:trHeight w:hRule="exact" w:val="11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B10B2" w:rsidRPr="00696A1D" w:rsidRDefault="00EB10B2" w:rsidP="00C72F6E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</w:rPr>
            </w:pPr>
            <w:r w:rsidRPr="00696A1D">
              <w:rPr>
                <w:rFonts w:asciiTheme="minorHAnsi" w:eastAsiaTheme="minorEastAsia" w:hAnsiTheme="minorHAnsi"/>
                <w:spacing w:val="0"/>
              </w:rPr>
              <w:t>容器の記号及び番号</w:t>
            </w:r>
          </w:p>
        </w:tc>
        <w:tc>
          <w:tcPr>
            <w:tcW w:w="62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0B2" w:rsidRPr="00696A1D" w:rsidRDefault="00EB10B2" w:rsidP="002C75B5">
            <w:pPr>
              <w:pStyle w:val="a3"/>
              <w:spacing w:before="176"/>
              <w:rPr>
                <w:rFonts w:asciiTheme="minorHAnsi" w:eastAsiaTheme="minorEastAsia" w:hAnsiTheme="minorHAnsi"/>
                <w:spacing w:val="0"/>
              </w:rPr>
            </w:pPr>
          </w:p>
        </w:tc>
      </w:tr>
      <w:tr w:rsidR="00EB10B2" w:rsidRPr="00696A1D" w:rsidTr="002C75B5">
        <w:trPr>
          <w:trHeight w:hRule="exact" w:val="11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2F6E" w:rsidRPr="00696A1D" w:rsidRDefault="00EB10B2" w:rsidP="00C72F6E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10"/>
              </w:rPr>
            </w:pPr>
            <w:r w:rsidRPr="00696A1D">
              <w:rPr>
                <w:rFonts w:asciiTheme="minorHAnsi" w:eastAsiaTheme="minorEastAsia" w:hAnsiTheme="minorHAnsi"/>
                <w:spacing w:val="10"/>
              </w:rPr>
              <w:t>容器に</w:t>
            </w:r>
            <w:r w:rsidR="00881A35" w:rsidRPr="00696A1D">
              <w:rPr>
                <w:rFonts w:asciiTheme="minorHAnsi" w:eastAsiaTheme="minorEastAsia" w:hAnsiTheme="minorHAnsi"/>
                <w:spacing w:val="10"/>
              </w:rPr>
              <w:t>充填</w:t>
            </w:r>
            <w:r w:rsidRPr="00696A1D">
              <w:rPr>
                <w:rFonts w:asciiTheme="minorHAnsi" w:eastAsiaTheme="minorEastAsia" w:hAnsiTheme="minorHAnsi"/>
                <w:spacing w:val="10"/>
              </w:rPr>
              <w:t>する高圧ガスの</w:t>
            </w:r>
          </w:p>
          <w:p w:rsidR="00EB10B2" w:rsidRPr="00696A1D" w:rsidRDefault="00EB10B2" w:rsidP="00C72F6E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</w:rPr>
            </w:pPr>
            <w:r w:rsidRPr="00696A1D">
              <w:rPr>
                <w:rFonts w:asciiTheme="minorHAnsi" w:eastAsiaTheme="minorEastAsia" w:hAnsiTheme="minorHAnsi"/>
                <w:spacing w:val="10"/>
              </w:rPr>
              <w:t>種類又は圧力の</w:t>
            </w:r>
            <w:r w:rsidRPr="00696A1D">
              <w:rPr>
                <w:rFonts w:asciiTheme="minorHAnsi" w:eastAsiaTheme="minorEastAsia" w:hAnsiTheme="minorHAnsi"/>
                <w:spacing w:val="0"/>
              </w:rPr>
              <w:t>変更内容</w:t>
            </w:r>
          </w:p>
        </w:tc>
        <w:tc>
          <w:tcPr>
            <w:tcW w:w="626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10B2" w:rsidRPr="00696A1D" w:rsidRDefault="00EB10B2" w:rsidP="002C75B5">
            <w:pPr>
              <w:pStyle w:val="a3"/>
              <w:spacing w:before="176"/>
              <w:rPr>
                <w:rFonts w:asciiTheme="minorHAnsi" w:eastAsiaTheme="minorEastAsia" w:hAnsiTheme="minorHAnsi"/>
                <w:spacing w:val="0"/>
              </w:rPr>
            </w:pPr>
          </w:p>
        </w:tc>
      </w:tr>
    </w:tbl>
    <w:p w:rsidR="00EB10B2" w:rsidRPr="00696A1D" w:rsidRDefault="00EB10B2">
      <w:pPr>
        <w:pStyle w:val="a3"/>
        <w:spacing w:line="176" w:lineRule="exact"/>
        <w:rPr>
          <w:rFonts w:asciiTheme="minorHAnsi" w:eastAsiaTheme="minorEastAsia" w:hAnsiTheme="minorHAnsi"/>
          <w:spacing w:val="0"/>
        </w:rPr>
      </w:pPr>
    </w:p>
    <w:p w:rsidR="00EB10B2" w:rsidRPr="00696A1D" w:rsidRDefault="00EB10B2" w:rsidP="00F45A49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</w:rPr>
      </w:pPr>
    </w:p>
    <w:p w:rsidR="00EB10B2" w:rsidRPr="00696A1D" w:rsidRDefault="00EB10B2" w:rsidP="00F45A49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</w:rPr>
      </w:pPr>
      <w:r w:rsidRPr="00696A1D">
        <w:rPr>
          <w:rFonts w:asciiTheme="minorHAnsi" w:eastAsiaTheme="minorEastAsia" w:hAnsiTheme="minorHAnsi"/>
        </w:rPr>
        <w:t xml:space="preserve">　　　　　年　　　月　　　日</w:t>
      </w:r>
    </w:p>
    <w:p w:rsidR="00EB10B2" w:rsidRPr="00696A1D" w:rsidRDefault="00EB10B2" w:rsidP="00F45A49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</w:rPr>
      </w:pPr>
    </w:p>
    <w:p w:rsidR="00EB10B2" w:rsidRPr="00696A1D" w:rsidRDefault="001E67AB" w:rsidP="00F45A49">
      <w:pPr>
        <w:pStyle w:val="a3"/>
        <w:wordWrap/>
        <w:spacing w:line="240" w:lineRule="auto"/>
        <w:ind w:firstLineChars="2400" w:firstLine="5040"/>
        <w:rPr>
          <w:rFonts w:asciiTheme="minorHAnsi" w:eastAsiaTheme="minorEastAsia" w:hAnsiTheme="minorHAnsi"/>
          <w:spacing w:val="0"/>
        </w:rPr>
      </w:pPr>
      <w:r w:rsidRPr="00696A1D">
        <w:rPr>
          <w:rFonts w:asciiTheme="minorHAnsi" w:eastAsiaTheme="minorEastAsia" w:hAnsiTheme="minorHAnsi"/>
          <w:spacing w:val="0"/>
        </w:rPr>
        <w:t>代表者　氏名</w:t>
      </w:r>
      <w:r w:rsidR="00D7537D" w:rsidRPr="00696A1D">
        <w:rPr>
          <w:rFonts w:asciiTheme="minorHAnsi" w:eastAsiaTheme="minorEastAsia" w:hAnsiTheme="minorHAnsi"/>
          <w:spacing w:val="0"/>
        </w:rPr>
        <w:t xml:space="preserve">　　　　　　　　　　　</w:t>
      </w:r>
    </w:p>
    <w:p w:rsidR="00EB10B2" w:rsidRPr="00696A1D" w:rsidRDefault="00EB10B2" w:rsidP="00F45A49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</w:rPr>
      </w:pPr>
    </w:p>
    <w:p w:rsidR="00EB10B2" w:rsidRPr="00696A1D" w:rsidRDefault="001E67AB" w:rsidP="00F45A49">
      <w:pPr>
        <w:pStyle w:val="a3"/>
        <w:wordWrap/>
        <w:spacing w:line="240" w:lineRule="auto"/>
        <w:ind w:firstLineChars="200" w:firstLine="420"/>
        <w:rPr>
          <w:rFonts w:asciiTheme="minorHAnsi" w:eastAsiaTheme="minorEastAsia" w:hAnsiTheme="minorHAnsi"/>
          <w:spacing w:val="0"/>
        </w:rPr>
      </w:pPr>
      <w:r w:rsidRPr="00696A1D">
        <w:rPr>
          <w:rFonts w:asciiTheme="minorHAnsi" w:eastAsiaTheme="minorEastAsia" w:hAnsiTheme="minorHAnsi"/>
          <w:spacing w:val="0"/>
        </w:rPr>
        <w:t>広　島　県　知　事　　様</w:t>
      </w:r>
    </w:p>
    <w:p w:rsidR="00EB10B2" w:rsidRPr="00696A1D" w:rsidRDefault="00EB10B2" w:rsidP="00F45A49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</w:rPr>
      </w:pPr>
    </w:p>
    <w:p w:rsidR="00EB10B2" w:rsidRPr="00696A1D" w:rsidRDefault="00EB10B2" w:rsidP="00F45A49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</w:rPr>
      </w:pPr>
    </w:p>
    <w:p w:rsidR="00C972AB" w:rsidRPr="00696A1D" w:rsidRDefault="00C972AB" w:rsidP="00F45A49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</w:rPr>
      </w:pPr>
    </w:p>
    <w:p w:rsidR="00C972AB" w:rsidRPr="00696A1D" w:rsidRDefault="00C972AB" w:rsidP="00F45A49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</w:rPr>
      </w:pPr>
    </w:p>
    <w:p w:rsidR="00C972AB" w:rsidRPr="00696A1D" w:rsidRDefault="00C972AB" w:rsidP="00F45A49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</w:rPr>
      </w:pPr>
    </w:p>
    <w:p w:rsidR="00C972AB" w:rsidRPr="00696A1D" w:rsidRDefault="00C972AB" w:rsidP="00F45A49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</w:rPr>
      </w:pPr>
    </w:p>
    <w:p w:rsidR="00C972AB" w:rsidRPr="00696A1D" w:rsidRDefault="00C972AB" w:rsidP="00F45A49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</w:rPr>
      </w:pPr>
    </w:p>
    <w:p w:rsidR="00EB10B2" w:rsidRPr="00696A1D" w:rsidRDefault="00EB10B2" w:rsidP="00F45A49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</w:rPr>
      </w:pPr>
    </w:p>
    <w:p w:rsidR="00EB10B2" w:rsidRPr="00696A1D" w:rsidRDefault="00EB10B2" w:rsidP="00F45A49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</w:rPr>
      </w:pPr>
    </w:p>
    <w:p w:rsidR="000876E7" w:rsidRPr="00696A1D" w:rsidRDefault="000876E7" w:rsidP="00F45A49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</w:rPr>
      </w:pPr>
    </w:p>
    <w:p w:rsidR="000876E7" w:rsidRPr="00696A1D" w:rsidRDefault="000876E7" w:rsidP="00F45A49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</w:rPr>
      </w:pPr>
    </w:p>
    <w:p w:rsidR="00EB10B2" w:rsidRPr="00696A1D" w:rsidRDefault="00EB10B2" w:rsidP="00F45A49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0"/>
        </w:rPr>
      </w:pPr>
    </w:p>
    <w:p w:rsidR="000876E7" w:rsidRPr="00696A1D" w:rsidRDefault="000876E7" w:rsidP="00F45A49">
      <w:pPr>
        <w:ind w:right="224"/>
        <w:rPr>
          <w:rFonts w:asciiTheme="minorHAnsi" w:hAnsiTheme="minorHAnsi"/>
          <w:sz w:val="20"/>
        </w:rPr>
      </w:pPr>
      <w:r w:rsidRPr="00696A1D">
        <w:rPr>
          <w:rFonts w:asciiTheme="minorHAnsi" w:hAnsiTheme="minorHAnsi"/>
          <w:sz w:val="22"/>
        </w:rPr>
        <w:t>備考　１　この用紙の大きさは、日本産業規格Ａ４とすること</w:t>
      </w:r>
      <w:r w:rsidRPr="00696A1D">
        <w:rPr>
          <w:rFonts w:asciiTheme="minorHAnsi" w:hAnsiTheme="minorHAnsi"/>
          <w:sz w:val="20"/>
        </w:rPr>
        <w:t>。</w:t>
      </w:r>
    </w:p>
    <w:p w:rsidR="00EB10B2" w:rsidRPr="00696A1D" w:rsidRDefault="000876E7" w:rsidP="00F45A49">
      <w:pPr>
        <w:ind w:right="224"/>
        <w:rPr>
          <w:rFonts w:asciiTheme="minorHAnsi" w:hAnsiTheme="minorHAnsi"/>
          <w:sz w:val="22"/>
        </w:rPr>
      </w:pPr>
      <w:r w:rsidRPr="00696A1D">
        <w:rPr>
          <w:rFonts w:asciiTheme="minorHAnsi" w:hAnsiTheme="minorHAnsi"/>
          <w:sz w:val="22"/>
        </w:rPr>
        <w:t xml:space="preserve">　　　２　</w:t>
      </w:r>
      <w:r w:rsidRPr="00696A1D">
        <w:rPr>
          <w:rFonts w:ascii="ＭＳ 明朝" w:hAnsi="ＭＳ 明朝" w:cs="ＭＳ 明朝" w:hint="eastAsia"/>
          <w:sz w:val="22"/>
        </w:rPr>
        <w:t>※</w:t>
      </w:r>
      <w:r w:rsidRPr="00696A1D">
        <w:rPr>
          <w:rFonts w:asciiTheme="minorHAnsi" w:hAnsiTheme="minorHAnsi"/>
          <w:sz w:val="22"/>
        </w:rPr>
        <w:t>印の項は記入しないこと。</w:t>
      </w:r>
    </w:p>
    <w:sectPr w:rsidR="00EB10B2" w:rsidRPr="00696A1D" w:rsidSect="000876E7">
      <w:pgSz w:w="11906" w:h="16838" w:code="9"/>
      <w:pgMar w:top="1134" w:right="1021" w:bottom="1021" w:left="1134" w:header="720" w:footer="567" w:gutter="0"/>
      <w:pgNumType w:start="7"/>
      <w:cols w:space="720"/>
      <w:noEndnote/>
      <w:docGrid w:type="linesAndChar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56B" w:rsidRDefault="00F7556B">
      <w:r>
        <w:separator/>
      </w:r>
    </w:p>
  </w:endnote>
  <w:endnote w:type="continuationSeparator" w:id="0">
    <w:p w:rsidR="00F7556B" w:rsidRDefault="00F7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56B" w:rsidRDefault="00F7556B">
      <w:r>
        <w:separator/>
      </w:r>
    </w:p>
  </w:footnote>
  <w:footnote w:type="continuationSeparator" w:id="0">
    <w:p w:rsidR="00F7556B" w:rsidRDefault="00F75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67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B2"/>
    <w:rsid w:val="000715A0"/>
    <w:rsid w:val="00076673"/>
    <w:rsid w:val="000876E7"/>
    <w:rsid w:val="000E20B9"/>
    <w:rsid w:val="00137183"/>
    <w:rsid w:val="00143442"/>
    <w:rsid w:val="001E67AB"/>
    <w:rsid w:val="0020420D"/>
    <w:rsid w:val="002631C3"/>
    <w:rsid w:val="002A43BB"/>
    <w:rsid w:val="002C75B5"/>
    <w:rsid w:val="00393509"/>
    <w:rsid w:val="003F4437"/>
    <w:rsid w:val="00461102"/>
    <w:rsid w:val="0052711E"/>
    <w:rsid w:val="00574DDF"/>
    <w:rsid w:val="00586A16"/>
    <w:rsid w:val="005C16B3"/>
    <w:rsid w:val="00616522"/>
    <w:rsid w:val="00696A1D"/>
    <w:rsid w:val="006C0C11"/>
    <w:rsid w:val="006E032D"/>
    <w:rsid w:val="00716729"/>
    <w:rsid w:val="00722747"/>
    <w:rsid w:val="007D3504"/>
    <w:rsid w:val="008003F2"/>
    <w:rsid w:val="00803FC8"/>
    <w:rsid w:val="008727A1"/>
    <w:rsid w:val="00881A35"/>
    <w:rsid w:val="009702EC"/>
    <w:rsid w:val="009A54E9"/>
    <w:rsid w:val="009A6B20"/>
    <w:rsid w:val="009B6931"/>
    <w:rsid w:val="00A06AA3"/>
    <w:rsid w:val="00A77B07"/>
    <w:rsid w:val="00AC21B0"/>
    <w:rsid w:val="00AC7010"/>
    <w:rsid w:val="00B52379"/>
    <w:rsid w:val="00BC0CD2"/>
    <w:rsid w:val="00BC23C9"/>
    <w:rsid w:val="00C61D32"/>
    <w:rsid w:val="00C72F6E"/>
    <w:rsid w:val="00C735E8"/>
    <w:rsid w:val="00C807D2"/>
    <w:rsid w:val="00C90B45"/>
    <w:rsid w:val="00C972AB"/>
    <w:rsid w:val="00CE5A53"/>
    <w:rsid w:val="00D44F0C"/>
    <w:rsid w:val="00D7537D"/>
    <w:rsid w:val="00E31BEB"/>
    <w:rsid w:val="00E406CC"/>
    <w:rsid w:val="00E566EA"/>
    <w:rsid w:val="00EB10B2"/>
    <w:rsid w:val="00ED3A6C"/>
    <w:rsid w:val="00F45A49"/>
    <w:rsid w:val="00F524B9"/>
    <w:rsid w:val="00F7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E1B0830-5FEE-4927-B607-686E613C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B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eastAsia="ＭＳ ゴシック" w:cs="ＭＳ ゴシック"/>
      <w:spacing w:val="13"/>
      <w:sz w:val="21"/>
      <w:szCs w:val="21"/>
    </w:rPr>
  </w:style>
  <w:style w:type="paragraph" w:styleId="a4">
    <w:name w:val="Date"/>
    <w:basedOn w:val="a"/>
    <w:next w:val="a"/>
    <w:rsid w:val="002A43BB"/>
    <w:rPr>
      <w:rFonts w:ascii="Times New Roman" w:hAnsi="Times New Roman"/>
    </w:rPr>
  </w:style>
  <w:style w:type="paragraph" w:styleId="3">
    <w:name w:val="Body Text 3"/>
    <w:basedOn w:val="a"/>
    <w:rsid w:val="002A43BB"/>
    <w:pPr>
      <w:jc w:val="distribute"/>
    </w:pPr>
    <w:rPr>
      <w:rFonts w:ascii="Times New Roman" w:hAnsi="Times New Roman"/>
    </w:rPr>
  </w:style>
  <w:style w:type="paragraph" w:styleId="a5">
    <w:name w:val="header"/>
    <w:basedOn w:val="a"/>
    <w:rsid w:val="00D7537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7537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75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9313\Desktop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＜様式目次＞</vt:lpstr>
      <vt:lpstr>　　　　　　　　　　　　　＜様式目次＞</vt:lpstr>
    </vt:vector>
  </TitlesOfParts>
  <Company>広島県庁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＜様式目次＞</dc:title>
  <dc:creator>Administrator</dc:creator>
  <cp:lastModifiedBy>神谷 眞史</cp:lastModifiedBy>
  <cp:revision>22</cp:revision>
  <dcterms:created xsi:type="dcterms:W3CDTF">2015-04-09T06:44:00Z</dcterms:created>
  <dcterms:modified xsi:type="dcterms:W3CDTF">2021-07-15T04:15:00Z</dcterms:modified>
</cp:coreProperties>
</file>