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792" w:rsidRPr="00B20A78" w:rsidRDefault="00797792" w:rsidP="00797792">
      <w:r w:rsidRPr="00B20A78">
        <w:rPr>
          <w:rFonts w:hint="eastAsia"/>
        </w:rPr>
        <w:t>様式第12号（第６条関係）</w:t>
      </w:r>
    </w:p>
    <w:p w:rsidR="00797792" w:rsidRPr="00B20A78" w:rsidRDefault="00797792" w:rsidP="00797792">
      <w:pPr>
        <w:jc w:val="right"/>
        <w:rPr>
          <w:lang w:eastAsia="zh-CN"/>
        </w:rPr>
      </w:pPr>
      <w:r w:rsidRPr="00B20A78">
        <w:rPr>
          <w:rFonts w:hint="eastAsia"/>
          <w:lang w:eastAsia="zh-CN"/>
        </w:rPr>
        <w:t>（１面）</w:t>
      </w:r>
    </w:p>
    <w:p w:rsidR="00797792" w:rsidRPr="00B20A78" w:rsidRDefault="00797792" w:rsidP="00797792">
      <w:pPr>
        <w:jc w:val="center"/>
        <w:rPr>
          <w:lang w:eastAsia="zh-TW"/>
        </w:rPr>
      </w:pPr>
      <w:r w:rsidRPr="00B20A78">
        <w:rPr>
          <w:rFonts w:hint="eastAsia"/>
          <w:lang w:eastAsia="zh-TW"/>
        </w:rPr>
        <w:t>指定自立支援医療機関（精神通院医療）指定申請書（薬局）</w:t>
      </w:r>
    </w:p>
    <w:p w:rsidR="00797792" w:rsidRPr="00B20A78" w:rsidRDefault="00797792" w:rsidP="00797792">
      <w:pPr>
        <w:spacing w:after="120"/>
        <w:jc w:val="center"/>
        <w:rPr>
          <w:lang w:eastAsia="zh-TW"/>
        </w:rPr>
      </w:pPr>
    </w:p>
    <w:tbl>
      <w:tblPr>
        <w:tblW w:w="89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24"/>
        <w:gridCol w:w="1775"/>
        <w:gridCol w:w="1992"/>
        <w:gridCol w:w="700"/>
        <w:gridCol w:w="411"/>
        <w:gridCol w:w="581"/>
        <w:gridCol w:w="1842"/>
      </w:tblGrid>
      <w:tr w:rsidR="00797792" w:rsidRPr="00B20A78" w:rsidTr="00797792">
        <w:trPr>
          <w:cantSplit/>
          <w:trHeight w:val="454"/>
        </w:trPr>
        <w:tc>
          <w:tcPr>
            <w:tcW w:w="1626" w:type="dxa"/>
            <w:vMerge w:val="restart"/>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保険薬局</w:t>
            </w:r>
          </w:p>
        </w:tc>
        <w:tc>
          <w:tcPr>
            <w:tcW w:w="1777"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医療機関コード</w:t>
            </w:r>
          </w:p>
        </w:tc>
        <w:tc>
          <w:tcPr>
            <w:tcW w:w="5528" w:type="dxa"/>
            <w:gridSpan w:val="5"/>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tc>
      </w:tr>
      <w:tr w:rsidR="00797792" w:rsidRPr="00B20A78" w:rsidTr="00797792">
        <w:trPr>
          <w:cantSplit/>
          <w:trHeight w:val="454"/>
        </w:trPr>
        <w:tc>
          <w:tcPr>
            <w:tcW w:w="8931"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1777"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名称</w:t>
            </w:r>
          </w:p>
        </w:tc>
        <w:tc>
          <w:tcPr>
            <w:tcW w:w="5528" w:type="dxa"/>
            <w:gridSpan w:val="5"/>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tc>
      </w:tr>
      <w:tr w:rsidR="00797792" w:rsidRPr="00B20A78" w:rsidTr="00797792">
        <w:trPr>
          <w:cantSplit/>
          <w:trHeight w:val="454"/>
        </w:trPr>
        <w:tc>
          <w:tcPr>
            <w:tcW w:w="8931"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1777"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所在地</w:t>
            </w:r>
          </w:p>
        </w:tc>
        <w:tc>
          <w:tcPr>
            <w:tcW w:w="5528" w:type="dxa"/>
            <w:gridSpan w:val="5"/>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r w:rsidRPr="00B20A78">
              <w:rPr>
                <w:rFonts w:hint="eastAsia"/>
                <w:kern w:val="2"/>
              </w:rPr>
              <w:t>（〒　　　－　　　　）</w:t>
            </w:r>
          </w:p>
          <w:p w:rsidR="00797792" w:rsidRPr="00B20A78" w:rsidRDefault="00797792">
            <w:pPr>
              <w:rPr>
                <w:kern w:val="2"/>
              </w:rPr>
            </w:pPr>
          </w:p>
          <w:p w:rsidR="00797792" w:rsidRPr="00B20A78" w:rsidRDefault="00797792" w:rsidP="00797792">
            <w:pPr>
              <w:ind w:firstLineChars="1004" w:firstLine="2083"/>
              <w:rPr>
                <w:kern w:val="2"/>
              </w:rPr>
            </w:pPr>
            <w:r w:rsidRPr="00B20A78">
              <w:rPr>
                <w:rFonts w:hint="eastAsia"/>
                <w:kern w:val="2"/>
              </w:rPr>
              <w:t>（電話番号）</w:t>
            </w:r>
          </w:p>
        </w:tc>
      </w:tr>
      <w:tr w:rsidR="00797792" w:rsidRPr="00B20A78" w:rsidTr="00797792">
        <w:trPr>
          <w:cantSplit/>
          <w:trHeight w:val="454"/>
        </w:trPr>
        <w:tc>
          <w:tcPr>
            <w:tcW w:w="1626" w:type="dxa"/>
            <w:vMerge w:val="restart"/>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開設者</w:t>
            </w:r>
          </w:p>
        </w:tc>
        <w:tc>
          <w:tcPr>
            <w:tcW w:w="1777"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住所</w:t>
            </w:r>
          </w:p>
        </w:tc>
        <w:tc>
          <w:tcPr>
            <w:tcW w:w="5528" w:type="dxa"/>
            <w:gridSpan w:val="5"/>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tc>
      </w:tr>
      <w:tr w:rsidR="00797792" w:rsidRPr="00B20A78" w:rsidTr="00797792">
        <w:trPr>
          <w:cantSplit/>
          <w:trHeight w:val="454"/>
        </w:trPr>
        <w:tc>
          <w:tcPr>
            <w:tcW w:w="8931"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1777"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氏名又は名称</w:t>
            </w:r>
          </w:p>
        </w:tc>
        <w:tc>
          <w:tcPr>
            <w:tcW w:w="5528" w:type="dxa"/>
            <w:gridSpan w:val="5"/>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tc>
      </w:tr>
      <w:tr w:rsidR="00797792" w:rsidRPr="00B20A78" w:rsidTr="00797792">
        <w:trPr>
          <w:cantSplit/>
          <w:trHeight w:val="454"/>
        </w:trPr>
        <w:tc>
          <w:tcPr>
            <w:tcW w:w="8931"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1777"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生年月日</w:t>
            </w:r>
          </w:p>
        </w:tc>
        <w:tc>
          <w:tcPr>
            <w:tcW w:w="1993" w:type="dxa"/>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tc>
        <w:tc>
          <w:tcPr>
            <w:tcW w:w="1111"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職名</w:t>
            </w:r>
          </w:p>
        </w:tc>
        <w:tc>
          <w:tcPr>
            <w:tcW w:w="2424" w:type="dxa"/>
            <w:gridSpan w:val="2"/>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tc>
      </w:tr>
      <w:tr w:rsidR="00797792" w:rsidRPr="00B20A78" w:rsidTr="00797792">
        <w:trPr>
          <w:cantSplit/>
          <w:trHeight w:val="454"/>
        </w:trPr>
        <w:tc>
          <w:tcPr>
            <w:tcW w:w="3403"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薬剤師の氏名</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経歴</w:t>
            </w:r>
          </w:p>
        </w:tc>
        <w:tc>
          <w:tcPr>
            <w:tcW w:w="184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p>
        </w:tc>
      </w:tr>
      <w:tr w:rsidR="00797792" w:rsidRPr="00B20A78" w:rsidTr="00797792">
        <w:trPr>
          <w:cantSplit/>
          <w:trHeight w:val="454"/>
        </w:trPr>
        <w:tc>
          <w:tcPr>
            <w:tcW w:w="3403"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DE0EB3" w:rsidP="00DE0EB3">
            <w:pPr>
              <w:rPr>
                <w:rFonts w:hAnsi="ＭＳ 明朝"/>
                <w:w w:val="90"/>
                <w:kern w:val="2"/>
              </w:rPr>
            </w:pPr>
            <w:r w:rsidRPr="00B20A78">
              <w:rPr>
                <w:rFonts w:hint="eastAsia"/>
              </w:rPr>
              <w:t>申請締切日の属する月の翌月１日以外の指定日を希望する場合</w:t>
            </w:r>
            <w:r w:rsidR="00421C4A">
              <w:rPr>
                <w:rFonts w:hint="eastAsia"/>
              </w:rPr>
              <w:t>、</w:t>
            </w:r>
            <w:r w:rsidRPr="00B20A78">
              <w:rPr>
                <w:rFonts w:hint="eastAsia"/>
              </w:rPr>
              <w:t>年月日及びその理由</w:t>
            </w:r>
          </w:p>
        </w:tc>
        <w:tc>
          <w:tcPr>
            <w:tcW w:w="5528" w:type="dxa"/>
            <w:gridSpan w:val="5"/>
            <w:tcBorders>
              <w:top w:val="single" w:sz="4" w:space="0" w:color="auto"/>
              <w:left w:val="single" w:sz="4" w:space="0" w:color="auto"/>
              <w:bottom w:val="single" w:sz="4" w:space="0" w:color="auto"/>
              <w:right w:val="single" w:sz="4" w:space="0" w:color="auto"/>
            </w:tcBorders>
            <w:vAlign w:val="center"/>
          </w:tcPr>
          <w:p w:rsidR="00797792" w:rsidRPr="00B20A78" w:rsidRDefault="00797792" w:rsidP="00797792">
            <w:pPr>
              <w:ind w:firstLineChars="396" w:firstLine="821"/>
              <w:rPr>
                <w:rFonts w:hAnsi="ＭＳ 明朝"/>
                <w:kern w:val="2"/>
              </w:rPr>
            </w:pPr>
            <w:r w:rsidRPr="00B20A78">
              <w:rPr>
                <w:rFonts w:hAnsi="ＭＳ 明朝" w:hint="eastAsia"/>
                <w:kern w:val="2"/>
              </w:rPr>
              <w:t>年　　月　　日</w:t>
            </w:r>
          </w:p>
          <w:p w:rsidR="00797792" w:rsidRPr="00B20A78" w:rsidRDefault="00797792">
            <w:pPr>
              <w:ind w:leftChars="-14" w:hangingChars="14" w:hanging="29"/>
              <w:rPr>
                <w:rFonts w:hAnsi="ＭＳ 明朝"/>
                <w:kern w:val="2"/>
              </w:rPr>
            </w:pPr>
            <w:r w:rsidRPr="00B20A78">
              <w:rPr>
                <w:rFonts w:hAnsi="ＭＳ 明朝" w:hint="eastAsia"/>
                <w:kern w:val="2"/>
              </w:rPr>
              <w:t>[理由］</w:t>
            </w:r>
          </w:p>
          <w:p w:rsidR="00797792" w:rsidRPr="00B20A78" w:rsidRDefault="00797792">
            <w:pPr>
              <w:ind w:leftChars="-14" w:hangingChars="14" w:hanging="29"/>
              <w:rPr>
                <w:rFonts w:hAnsi="ＭＳ 明朝"/>
                <w:kern w:val="2"/>
              </w:rPr>
            </w:pPr>
          </w:p>
        </w:tc>
      </w:tr>
      <w:tr w:rsidR="00797792" w:rsidRPr="00B20A78" w:rsidTr="00797792">
        <w:trPr>
          <w:cantSplit/>
          <w:trHeight w:val="4284"/>
        </w:trPr>
        <w:tc>
          <w:tcPr>
            <w:tcW w:w="8931" w:type="dxa"/>
            <w:gridSpan w:val="7"/>
            <w:tcBorders>
              <w:top w:val="single" w:sz="4" w:space="0" w:color="auto"/>
              <w:left w:val="single" w:sz="4" w:space="0" w:color="auto"/>
              <w:bottom w:val="single" w:sz="4" w:space="0" w:color="auto"/>
              <w:right w:val="single" w:sz="4" w:space="0" w:color="auto"/>
            </w:tcBorders>
          </w:tcPr>
          <w:p w:rsidR="00797792" w:rsidRPr="00B20A78" w:rsidRDefault="00797792" w:rsidP="00797792">
            <w:pPr>
              <w:suppressAutoHyphens/>
              <w:kinsoku w:val="0"/>
              <w:spacing w:line="336" w:lineRule="atLeast"/>
              <w:ind w:firstLineChars="100" w:firstLine="207"/>
              <w:jc w:val="left"/>
              <w:textAlignment w:val="baseline"/>
              <w:rPr>
                <w:rFonts w:ascii="Times New Roman" w:hAnsi="Times New Roman"/>
                <w:kern w:val="2"/>
              </w:rPr>
            </w:pPr>
          </w:p>
          <w:p w:rsidR="00797792" w:rsidRPr="00B20A78" w:rsidRDefault="00797792" w:rsidP="00797792">
            <w:pPr>
              <w:suppressAutoHyphens/>
              <w:kinsoku w:val="0"/>
              <w:spacing w:line="336" w:lineRule="atLeast"/>
              <w:ind w:firstLineChars="100" w:firstLine="207"/>
              <w:jc w:val="left"/>
              <w:textAlignment w:val="baseline"/>
              <w:rPr>
                <w:rFonts w:hAnsi="ＭＳ 明朝"/>
                <w:kern w:val="2"/>
              </w:rPr>
            </w:pPr>
            <w:r w:rsidRPr="00B20A78">
              <w:rPr>
                <w:rFonts w:hAnsi="ＭＳ 明朝" w:hint="eastAsia"/>
                <w:kern w:val="2"/>
              </w:rPr>
              <w:t>障害者の日常生活及び社会生活を総合的に支援するための法律（平成17年法律第123号。以下「障害者総合支援法」という。）第59条第１項の規定による</w:t>
            </w:r>
            <w:bookmarkStart w:id="0" w:name="_GoBack"/>
            <w:bookmarkEnd w:id="0"/>
            <w:r w:rsidRPr="00B20A78">
              <w:rPr>
                <w:rFonts w:hAnsi="ＭＳ 明朝" w:hint="eastAsia"/>
                <w:kern w:val="2"/>
              </w:rPr>
              <w:t>指定自立支援医療機関（精神通院医療）としての指定を受けるため</w:t>
            </w:r>
            <w:r w:rsidR="00421C4A">
              <w:rPr>
                <w:rFonts w:hAnsi="ＭＳ 明朝" w:hint="eastAsia"/>
                <w:kern w:val="2"/>
              </w:rPr>
              <w:t>、</w:t>
            </w:r>
            <w:r w:rsidRPr="00B20A78">
              <w:rPr>
                <w:rFonts w:hAnsi="ＭＳ 明朝" w:hint="eastAsia"/>
                <w:kern w:val="2"/>
              </w:rPr>
              <w:t>上記のとおり申請します。</w:t>
            </w:r>
          </w:p>
          <w:p w:rsidR="00797792" w:rsidRPr="00B20A78" w:rsidRDefault="00797792" w:rsidP="00797792">
            <w:pPr>
              <w:suppressAutoHyphens/>
              <w:kinsoku w:val="0"/>
              <w:spacing w:line="336" w:lineRule="atLeast"/>
              <w:ind w:firstLineChars="100" w:firstLine="207"/>
              <w:jc w:val="left"/>
              <w:textAlignment w:val="baseline"/>
              <w:rPr>
                <w:rFonts w:hAnsi="ＭＳ 明朝"/>
                <w:kern w:val="2"/>
              </w:rPr>
            </w:pPr>
            <w:r w:rsidRPr="00B20A78">
              <w:rPr>
                <w:rFonts w:hAnsi="ＭＳ 明朝" w:hint="eastAsia"/>
                <w:kern w:val="2"/>
              </w:rPr>
              <w:t>また</w:t>
            </w:r>
            <w:r w:rsidR="00421C4A">
              <w:rPr>
                <w:rFonts w:hAnsi="ＭＳ 明朝" w:hint="eastAsia"/>
                <w:kern w:val="2"/>
              </w:rPr>
              <w:t>、</w:t>
            </w:r>
            <w:r w:rsidRPr="00B20A78">
              <w:rPr>
                <w:rFonts w:hAnsi="ＭＳ 明朝" w:hint="eastAsia"/>
                <w:kern w:val="2"/>
              </w:rPr>
              <w:t>同法第59条第３項で準用する同法第36条第３項の規定による指定を受けることができない者のいずれにも該当しないことを誓約します。</w:t>
            </w:r>
          </w:p>
          <w:p w:rsidR="00797792" w:rsidRPr="00B20A78" w:rsidRDefault="00797792">
            <w:pPr>
              <w:rPr>
                <w:kern w:val="2"/>
              </w:rPr>
            </w:pPr>
          </w:p>
          <w:p w:rsidR="00797792" w:rsidRPr="00B20A78" w:rsidRDefault="00797792" w:rsidP="00797792">
            <w:pPr>
              <w:ind w:firstLineChars="412" w:firstLine="855"/>
              <w:rPr>
                <w:kern w:val="2"/>
                <w:lang w:eastAsia="zh-TW"/>
              </w:rPr>
            </w:pPr>
            <w:r w:rsidRPr="00B20A78">
              <w:rPr>
                <w:rFonts w:hint="eastAsia"/>
                <w:kern w:val="2"/>
                <w:lang w:eastAsia="zh-TW"/>
              </w:rPr>
              <w:t>年　　月　　日</w:t>
            </w:r>
          </w:p>
          <w:p w:rsidR="00797792" w:rsidRPr="00B20A78" w:rsidRDefault="00797792">
            <w:pPr>
              <w:rPr>
                <w:kern w:val="2"/>
                <w:lang w:eastAsia="zh-TW"/>
              </w:rPr>
            </w:pPr>
          </w:p>
          <w:p w:rsidR="00797792" w:rsidRPr="00B20A78" w:rsidRDefault="00797792" w:rsidP="00797792">
            <w:pPr>
              <w:ind w:leftChars="1600" w:left="3319"/>
              <w:rPr>
                <w:kern w:val="2"/>
                <w:lang w:eastAsia="zh-TW"/>
              </w:rPr>
            </w:pPr>
            <w:r w:rsidRPr="00B20A78">
              <w:rPr>
                <w:rFonts w:hint="eastAsia"/>
                <w:spacing w:val="158"/>
                <w:kern w:val="2"/>
                <w:lang w:eastAsia="zh-TW"/>
              </w:rPr>
              <w:t>開設</w:t>
            </w:r>
            <w:r w:rsidRPr="00B20A78">
              <w:rPr>
                <w:rFonts w:hint="eastAsia"/>
                <w:kern w:val="2"/>
                <w:lang w:eastAsia="zh-TW"/>
              </w:rPr>
              <w:t>者</w:t>
            </w:r>
          </w:p>
          <w:p w:rsidR="00797792" w:rsidRPr="00B20A78" w:rsidRDefault="00797792" w:rsidP="00797792">
            <w:pPr>
              <w:ind w:leftChars="1600" w:left="3319"/>
              <w:rPr>
                <w:kern w:val="2"/>
                <w:lang w:eastAsia="zh-TW"/>
              </w:rPr>
            </w:pPr>
            <w:r w:rsidRPr="00B20A78">
              <w:rPr>
                <w:rFonts w:hint="eastAsia"/>
                <w:spacing w:val="420"/>
                <w:kern w:val="2"/>
                <w:lang w:eastAsia="zh-TW"/>
              </w:rPr>
              <w:t>住</w:t>
            </w:r>
            <w:r w:rsidRPr="00B20A78">
              <w:rPr>
                <w:rFonts w:hint="eastAsia"/>
                <w:kern w:val="2"/>
                <w:lang w:eastAsia="zh-TW"/>
              </w:rPr>
              <w:t>所</w:t>
            </w:r>
          </w:p>
          <w:p w:rsidR="00797792" w:rsidRPr="00B20A78" w:rsidRDefault="00797792" w:rsidP="00797792">
            <w:pPr>
              <w:spacing w:line="240" w:lineRule="exact"/>
              <w:ind w:leftChars="1600" w:left="3319"/>
              <w:rPr>
                <w:kern w:val="2"/>
              </w:rPr>
            </w:pPr>
            <w:r w:rsidRPr="00B20A78">
              <w:rPr>
                <w:rFonts w:hint="eastAsia"/>
                <w:kern w:val="2"/>
              </w:rPr>
              <w:t xml:space="preserve">氏名又は名称　　　  　      　　　　　 　　</w:t>
            </w:r>
          </w:p>
          <w:p w:rsidR="00797792" w:rsidRPr="00B20A78" w:rsidRDefault="00797792">
            <w:pPr>
              <w:rPr>
                <w:kern w:val="2"/>
              </w:rPr>
            </w:pPr>
          </w:p>
          <w:p w:rsidR="00797792" w:rsidRPr="00B20A78" w:rsidRDefault="00797792" w:rsidP="00797792">
            <w:pPr>
              <w:ind w:firstLineChars="100" w:firstLine="207"/>
              <w:rPr>
                <w:kern w:val="2"/>
              </w:rPr>
            </w:pPr>
            <w:r w:rsidRPr="00B20A78">
              <w:rPr>
                <w:rFonts w:hint="eastAsia"/>
                <w:kern w:val="2"/>
              </w:rPr>
              <w:t>広島県知事　様</w:t>
            </w:r>
          </w:p>
          <w:p w:rsidR="00797792" w:rsidRPr="00B20A78" w:rsidRDefault="00797792">
            <w:pPr>
              <w:rPr>
                <w:rFonts w:ascii="Times New Roman" w:hAnsi="Times New Roman"/>
                <w:kern w:val="2"/>
              </w:rPr>
            </w:pPr>
          </w:p>
        </w:tc>
      </w:tr>
    </w:tbl>
    <w:p w:rsidR="00797792" w:rsidRPr="00B20A78" w:rsidRDefault="00797792" w:rsidP="007D071F">
      <w:pPr>
        <w:ind w:left="622" w:hangingChars="300" w:hanging="622"/>
      </w:pPr>
      <w:r w:rsidRPr="00B20A78">
        <w:rPr>
          <w:rFonts w:hint="eastAsia"/>
        </w:rPr>
        <w:t>注　１  保険薬局の指定通知（写）を添付すること。</w:t>
      </w:r>
      <w:r w:rsidRPr="00B20A78">
        <w:rPr>
          <w:rFonts w:hAnsi="ＭＳ 明朝" w:hint="eastAsia"/>
        </w:rPr>
        <w:t>なお</w:t>
      </w:r>
      <w:r w:rsidR="00421C4A">
        <w:rPr>
          <w:rFonts w:hAnsi="ＭＳ 明朝" w:hint="eastAsia"/>
        </w:rPr>
        <w:t>、</w:t>
      </w:r>
      <w:r w:rsidRPr="00B20A78">
        <w:rPr>
          <w:rFonts w:hAnsi="ＭＳ 明朝" w:hint="eastAsia"/>
        </w:rPr>
        <w:t>指定</w:t>
      </w:r>
      <w:r w:rsidR="007D071F">
        <w:rPr>
          <w:rFonts w:hAnsi="ＭＳ 明朝" w:hint="eastAsia"/>
        </w:rPr>
        <w:t>申請中の</w:t>
      </w:r>
      <w:r w:rsidRPr="00B20A78">
        <w:rPr>
          <w:rFonts w:hAnsi="ＭＳ 明朝" w:hint="eastAsia"/>
        </w:rPr>
        <w:t>場合は</w:t>
      </w:r>
      <w:r w:rsidR="00421C4A">
        <w:rPr>
          <w:rFonts w:hAnsi="ＭＳ 明朝" w:hint="eastAsia"/>
        </w:rPr>
        <w:t>、</w:t>
      </w:r>
      <w:r w:rsidRPr="00B20A78">
        <w:rPr>
          <w:rFonts w:hAnsi="ＭＳ 明朝" w:hint="eastAsia"/>
        </w:rPr>
        <w:t>中国四国厚生局長に提出した指定申請書（写）を添付すること。</w:t>
      </w:r>
    </w:p>
    <w:p w:rsidR="00797792" w:rsidRPr="00B20A78" w:rsidRDefault="00797792" w:rsidP="00797792">
      <w:r w:rsidRPr="00B20A78">
        <w:rPr>
          <w:rFonts w:hint="eastAsia"/>
        </w:rPr>
        <w:t xml:space="preserve">    ２  薬剤師の経歴書を添付すること。</w:t>
      </w:r>
    </w:p>
    <w:p w:rsidR="00797792" w:rsidRPr="00B20A78" w:rsidRDefault="00797792" w:rsidP="00797792">
      <w:r w:rsidRPr="00B20A78">
        <w:rPr>
          <w:rFonts w:hint="eastAsia"/>
        </w:rPr>
        <w:t xml:space="preserve">    ３  薬剤師免許証の写しを添付すること。</w:t>
      </w:r>
    </w:p>
    <w:p w:rsidR="00797792" w:rsidRPr="00B20A78" w:rsidRDefault="00797792" w:rsidP="00797792">
      <w:r w:rsidRPr="00B20A78">
        <w:rPr>
          <w:rFonts w:hint="eastAsia"/>
        </w:rPr>
        <w:t xml:space="preserve">　 </w:t>
      </w:r>
    </w:p>
    <w:p w:rsidR="00797792" w:rsidRPr="00B20A78" w:rsidRDefault="00797792" w:rsidP="00797792">
      <w:pPr>
        <w:jc w:val="right"/>
        <w:rPr>
          <w:rFonts w:hAnsi="ＭＳ 明朝"/>
          <w:sz w:val="20"/>
          <w:szCs w:val="20"/>
        </w:rPr>
      </w:pPr>
    </w:p>
    <w:p w:rsidR="00797792" w:rsidRPr="00B20A78" w:rsidRDefault="00797792" w:rsidP="00797792">
      <w:pPr>
        <w:jc w:val="right"/>
        <w:rPr>
          <w:rFonts w:hAnsi="ＭＳ 明朝"/>
          <w:sz w:val="20"/>
          <w:szCs w:val="20"/>
        </w:rPr>
      </w:pPr>
    </w:p>
    <w:p w:rsidR="00797792" w:rsidRPr="00B20A78" w:rsidRDefault="00797792" w:rsidP="00797792">
      <w:pPr>
        <w:jc w:val="right"/>
        <w:rPr>
          <w:rFonts w:hAnsi="ＭＳ 明朝"/>
          <w:sz w:val="20"/>
          <w:szCs w:val="20"/>
        </w:rPr>
      </w:pPr>
    </w:p>
    <w:p w:rsidR="00797792" w:rsidRPr="00B20A78" w:rsidRDefault="00797792" w:rsidP="00797792">
      <w:pPr>
        <w:jc w:val="right"/>
        <w:rPr>
          <w:rFonts w:hAnsi="ＭＳ 明朝"/>
          <w:sz w:val="20"/>
          <w:szCs w:val="20"/>
        </w:rPr>
      </w:pPr>
    </w:p>
    <w:p w:rsidR="00797792" w:rsidRPr="00B20A78" w:rsidRDefault="00797792" w:rsidP="00797792">
      <w:pPr>
        <w:jc w:val="right"/>
        <w:rPr>
          <w:rFonts w:hAnsi="ＭＳ 明朝"/>
          <w:sz w:val="20"/>
          <w:szCs w:val="20"/>
        </w:rPr>
      </w:pPr>
    </w:p>
    <w:p w:rsidR="00797792" w:rsidRPr="00B20A78" w:rsidRDefault="00797792" w:rsidP="00797792">
      <w:pPr>
        <w:jc w:val="right"/>
        <w:rPr>
          <w:rFonts w:hAnsi="ＭＳ 明朝"/>
          <w:sz w:val="20"/>
          <w:szCs w:val="20"/>
        </w:rPr>
      </w:pPr>
    </w:p>
    <w:p w:rsidR="00797792" w:rsidRPr="00B20A78" w:rsidRDefault="00797792" w:rsidP="00797792">
      <w:pPr>
        <w:jc w:val="right"/>
        <w:rPr>
          <w:rFonts w:hAnsi="ＭＳ 明朝"/>
          <w:sz w:val="20"/>
          <w:szCs w:val="20"/>
        </w:rPr>
      </w:pPr>
      <w:r w:rsidRPr="00B20A78">
        <w:rPr>
          <w:rFonts w:hAnsi="ＭＳ 明朝" w:hint="eastAsia"/>
          <w:sz w:val="20"/>
          <w:szCs w:val="20"/>
        </w:rPr>
        <w:br w:type="page"/>
      </w:r>
      <w:r w:rsidRPr="00B20A78">
        <w:rPr>
          <w:rFonts w:hAnsi="ＭＳ 明朝" w:hint="eastAsia"/>
          <w:sz w:val="20"/>
          <w:szCs w:val="20"/>
        </w:rPr>
        <w:lastRenderedPageBreak/>
        <w:t>（２面）</w:t>
      </w:r>
    </w:p>
    <w:p w:rsidR="00797792" w:rsidRPr="00B20A78" w:rsidRDefault="00797792" w:rsidP="00797792">
      <w:pPr>
        <w:ind w:right="808"/>
        <w:rPr>
          <w:rFonts w:hAnsi="ＭＳ 明朝"/>
          <w:sz w:val="20"/>
          <w:szCs w:val="20"/>
        </w:rPr>
      </w:pPr>
      <w:r w:rsidRPr="00B20A78">
        <w:rPr>
          <w:rFonts w:hAnsi="ＭＳ 明朝" w:hint="eastAsia"/>
          <w:sz w:val="20"/>
          <w:szCs w:val="20"/>
        </w:rPr>
        <w:t>（誓約内容に係る参考事項）</w:t>
      </w:r>
    </w:p>
    <w:p w:rsidR="00797792" w:rsidRPr="00B20A78" w:rsidRDefault="00797792" w:rsidP="00797792">
      <w:pPr>
        <w:kinsoku w:val="0"/>
        <w:textAlignment w:val="baseline"/>
        <w:rPr>
          <w:rFonts w:hAnsi="ＭＳ 明朝"/>
          <w:spacing w:val="2"/>
          <w:sz w:val="20"/>
          <w:szCs w:val="20"/>
        </w:rPr>
      </w:pPr>
      <w:r w:rsidRPr="00B20A78">
        <w:rPr>
          <w:rFonts w:hAnsi="ＭＳ 明朝" w:hint="eastAsia"/>
          <w:sz w:val="20"/>
          <w:szCs w:val="20"/>
        </w:rPr>
        <w:t xml:space="preserve">　障害者総合支援法第59条第３項で準用する同法第36条第３項の規定による指定を受けることができない者</w:t>
      </w:r>
    </w:p>
    <w:p w:rsidR="00797792" w:rsidRPr="00B20A78" w:rsidRDefault="00797792" w:rsidP="00797792">
      <w:pPr>
        <w:kinsoku w:val="0"/>
        <w:textAlignment w:val="baseline"/>
        <w:rPr>
          <w:rFonts w:hAnsi="ＭＳ 明朝"/>
          <w:spacing w:val="2"/>
          <w:sz w:val="20"/>
          <w:szCs w:val="20"/>
        </w:rPr>
      </w:pPr>
      <w:r w:rsidRPr="00B20A78">
        <w:rPr>
          <w:rFonts w:hAnsi="ＭＳ 明朝" w:hint="eastAsia"/>
          <w:sz w:val="20"/>
          <w:szCs w:val="20"/>
        </w:rPr>
        <w:t>１　第４号関係</w:t>
      </w:r>
    </w:p>
    <w:p w:rsidR="00797792" w:rsidRPr="00B20A78" w:rsidRDefault="00797792" w:rsidP="00797792">
      <w:pPr>
        <w:kinsoku w:val="0"/>
        <w:ind w:leftChars="100" w:left="207" w:firstLineChars="100" w:firstLine="197"/>
        <w:textAlignment w:val="baseline"/>
        <w:rPr>
          <w:rFonts w:hAnsi="ＭＳ 明朝"/>
          <w:spacing w:val="2"/>
          <w:sz w:val="20"/>
          <w:szCs w:val="20"/>
        </w:rPr>
      </w:pPr>
      <w:r w:rsidRPr="00B20A78">
        <w:rPr>
          <w:rFonts w:hAnsi="ＭＳ 明朝" w:hint="eastAsia"/>
          <w:sz w:val="20"/>
          <w:szCs w:val="20"/>
        </w:rPr>
        <w:t>禁錮以上の刑に処せられ</w:t>
      </w:r>
      <w:r w:rsidR="00421C4A">
        <w:rPr>
          <w:rFonts w:hAnsi="ＭＳ 明朝" w:hint="eastAsia"/>
          <w:sz w:val="20"/>
          <w:szCs w:val="20"/>
        </w:rPr>
        <w:t>、</w:t>
      </w:r>
      <w:r w:rsidRPr="00B20A78">
        <w:rPr>
          <w:rFonts w:hAnsi="ＭＳ 明朝" w:hint="eastAsia"/>
          <w:sz w:val="20"/>
          <w:szCs w:val="20"/>
        </w:rPr>
        <w:t>その執行を終わり</w:t>
      </w:r>
      <w:r w:rsidR="00421C4A">
        <w:rPr>
          <w:rFonts w:hAnsi="ＭＳ 明朝" w:hint="eastAsia"/>
          <w:sz w:val="20"/>
          <w:szCs w:val="20"/>
        </w:rPr>
        <w:t>、</w:t>
      </w:r>
      <w:r w:rsidRPr="00B20A78">
        <w:rPr>
          <w:rFonts w:hAnsi="ＭＳ 明朝" w:hint="eastAsia"/>
          <w:sz w:val="20"/>
          <w:szCs w:val="20"/>
        </w:rPr>
        <w:t>又は執行を受けることがなくなるまでの者。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２　第５号及び第５号の２関係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障害者総合支援法及びその他の法律（児童福祉法</w:t>
      </w:r>
      <w:r w:rsidR="00421C4A">
        <w:rPr>
          <w:rFonts w:hAnsi="ＭＳ 明朝" w:hint="eastAsia"/>
          <w:sz w:val="20"/>
          <w:szCs w:val="20"/>
        </w:rPr>
        <w:t>、</w:t>
      </w:r>
      <w:r w:rsidRPr="00B20A78">
        <w:rPr>
          <w:rFonts w:hAnsi="ＭＳ 明朝" w:hint="eastAsia"/>
          <w:sz w:val="20"/>
          <w:szCs w:val="20"/>
        </w:rPr>
        <w:t>医師法</w:t>
      </w:r>
      <w:r w:rsidR="00421C4A">
        <w:rPr>
          <w:rFonts w:hAnsi="ＭＳ 明朝" w:hint="eastAsia"/>
          <w:sz w:val="20"/>
          <w:szCs w:val="20"/>
        </w:rPr>
        <w:t>、</w:t>
      </w:r>
      <w:r w:rsidRPr="00B20A78">
        <w:rPr>
          <w:rFonts w:hAnsi="ＭＳ 明朝" w:hint="eastAsia"/>
          <w:sz w:val="20"/>
          <w:szCs w:val="20"/>
        </w:rPr>
        <w:t>歯科医師法</w:t>
      </w:r>
      <w:r w:rsidR="00421C4A">
        <w:rPr>
          <w:rFonts w:hAnsi="ＭＳ 明朝" w:hint="eastAsia"/>
          <w:sz w:val="20"/>
          <w:szCs w:val="20"/>
        </w:rPr>
        <w:t>、</w:t>
      </w:r>
      <w:r w:rsidRPr="00B20A78">
        <w:rPr>
          <w:rFonts w:hAnsi="ＭＳ 明朝" w:hint="eastAsia"/>
          <w:sz w:val="20"/>
          <w:szCs w:val="20"/>
        </w:rPr>
        <w:t>保健師助産師看護師法</w:t>
      </w:r>
      <w:r w:rsidR="00421C4A">
        <w:rPr>
          <w:rFonts w:hAnsi="ＭＳ 明朝" w:hint="eastAsia"/>
          <w:sz w:val="20"/>
          <w:szCs w:val="20"/>
        </w:rPr>
        <w:t>、</w:t>
      </w:r>
      <w:r w:rsidRPr="00B20A78">
        <w:rPr>
          <w:rFonts w:hAnsi="ＭＳ 明朝" w:hint="eastAsia"/>
          <w:sz w:val="20"/>
          <w:szCs w:val="20"/>
        </w:rPr>
        <w:t>医療法</w:t>
      </w:r>
      <w:r w:rsidR="00421C4A">
        <w:rPr>
          <w:rFonts w:hAnsi="ＭＳ 明朝" w:hint="eastAsia"/>
          <w:sz w:val="20"/>
          <w:szCs w:val="20"/>
        </w:rPr>
        <w:t>、</w:t>
      </w:r>
      <w:r w:rsidRPr="00B20A78">
        <w:rPr>
          <w:rFonts w:hAnsi="ＭＳ 明朝" w:hint="eastAsia"/>
          <w:sz w:val="20"/>
          <w:szCs w:val="20"/>
        </w:rPr>
        <w:t>身体障害者福祉法</w:t>
      </w:r>
      <w:r w:rsidR="00421C4A">
        <w:rPr>
          <w:rFonts w:hAnsi="ＭＳ 明朝" w:hint="eastAsia"/>
          <w:sz w:val="20"/>
          <w:szCs w:val="20"/>
        </w:rPr>
        <w:t>、</w:t>
      </w:r>
      <w:r w:rsidRPr="00B20A78">
        <w:rPr>
          <w:rFonts w:hAnsi="ＭＳ 明朝" w:hint="eastAsia"/>
          <w:sz w:val="20"/>
          <w:szCs w:val="20"/>
        </w:rPr>
        <w:t>精神保健及び精神障害者福祉に関する法律</w:t>
      </w:r>
      <w:r w:rsidR="00421C4A">
        <w:rPr>
          <w:rFonts w:hAnsi="ＭＳ 明朝" w:hint="eastAsia"/>
          <w:sz w:val="20"/>
          <w:szCs w:val="20"/>
        </w:rPr>
        <w:t>、</w:t>
      </w:r>
      <w:r w:rsidRPr="00B20A78">
        <w:rPr>
          <w:rFonts w:hAnsi="ＭＳ 明朝" w:hint="eastAsia"/>
          <w:sz w:val="20"/>
          <w:szCs w:val="20"/>
        </w:rPr>
        <w:t>医薬品</w:t>
      </w:r>
      <w:r w:rsidR="00421C4A">
        <w:rPr>
          <w:rFonts w:hAnsi="ＭＳ 明朝" w:hint="eastAsia"/>
          <w:sz w:val="20"/>
          <w:szCs w:val="20"/>
        </w:rPr>
        <w:t>、</w:t>
      </w:r>
      <w:r w:rsidRPr="00B20A78">
        <w:rPr>
          <w:rFonts w:hAnsi="ＭＳ 明朝" w:hint="eastAsia"/>
          <w:sz w:val="20"/>
          <w:szCs w:val="20"/>
        </w:rPr>
        <w:t>医療機器等の品質</w:t>
      </w:r>
      <w:r w:rsidR="00421C4A">
        <w:rPr>
          <w:rFonts w:hAnsi="ＭＳ 明朝" w:hint="eastAsia"/>
          <w:sz w:val="20"/>
          <w:szCs w:val="20"/>
        </w:rPr>
        <w:t>、</w:t>
      </w:r>
      <w:r w:rsidRPr="00B20A78">
        <w:rPr>
          <w:rFonts w:hAnsi="ＭＳ 明朝" w:hint="eastAsia"/>
          <w:sz w:val="20"/>
          <w:szCs w:val="20"/>
        </w:rPr>
        <w:t>有効性及び安全性の確保等に関する法律</w:t>
      </w:r>
      <w:r w:rsidR="00421C4A">
        <w:rPr>
          <w:rFonts w:hAnsi="ＭＳ 明朝" w:hint="eastAsia"/>
          <w:sz w:val="20"/>
          <w:szCs w:val="20"/>
        </w:rPr>
        <w:t>、</w:t>
      </w:r>
      <w:r w:rsidRPr="00B20A78">
        <w:rPr>
          <w:rFonts w:hAnsi="ＭＳ 明朝" w:hint="eastAsia"/>
          <w:sz w:val="20"/>
          <w:szCs w:val="20"/>
        </w:rPr>
        <w:t>薬剤師法</w:t>
      </w:r>
      <w:r w:rsidR="00421C4A">
        <w:rPr>
          <w:rFonts w:hAnsi="ＭＳ 明朝" w:hint="eastAsia"/>
          <w:sz w:val="20"/>
          <w:szCs w:val="20"/>
        </w:rPr>
        <w:t>、</w:t>
      </w:r>
      <w:r w:rsidRPr="00B20A78">
        <w:rPr>
          <w:rFonts w:hAnsi="ＭＳ 明朝" w:hint="eastAsia"/>
          <w:sz w:val="20"/>
          <w:szCs w:val="20"/>
        </w:rPr>
        <w:t>介護保険法</w:t>
      </w:r>
      <w:r w:rsidR="00421C4A">
        <w:rPr>
          <w:rFonts w:hAnsi="ＭＳ 明朝" w:hint="eastAsia"/>
          <w:sz w:val="20"/>
          <w:szCs w:val="20"/>
        </w:rPr>
        <w:t>、</w:t>
      </w:r>
      <w:r w:rsidRPr="00B20A78">
        <w:rPr>
          <w:rFonts w:hAnsi="ＭＳ 明朝" w:hint="eastAsia"/>
          <w:sz w:val="20"/>
          <w:szCs w:val="20"/>
        </w:rPr>
        <w:t>障害者虐待の防止</w:t>
      </w:r>
      <w:r w:rsidR="00421C4A">
        <w:rPr>
          <w:rFonts w:hAnsi="ＭＳ 明朝" w:hint="eastAsia"/>
          <w:sz w:val="20"/>
          <w:szCs w:val="20"/>
        </w:rPr>
        <w:t>、</w:t>
      </w:r>
      <w:r w:rsidRPr="00B20A78">
        <w:rPr>
          <w:rFonts w:hAnsi="ＭＳ 明朝" w:hint="eastAsia"/>
          <w:sz w:val="20"/>
          <w:szCs w:val="20"/>
        </w:rPr>
        <w:t>障害者の養護者に対する支援等に関する法律</w:t>
      </w:r>
      <w:r w:rsidR="00421C4A">
        <w:rPr>
          <w:rFonts w:hAnsi="ＭＳ 明朝" w:hint="eastAsia"/>
          <w:sz w:val="20"/>
          <w:szCs w:val="20"/>
        </w:rPr>
        <w:t>、</w:t>
      </w:r>
      <w:r w:rsidRPr="00B20A78">
        <w:rPr>
          <w:rFonts w:hAnsi="ＭＳ 明朝" w:hint="eastAsia"/>
          <w:sz w:val="20"/>
          <w:szCs w:val="20"/>
        </w:rPr>
        <w:t>労働基準法</w:t>
      </w:r>
      <w:r w:rsidR="00421C4A">
        <w:rPr>
          <w:rFonts w:hAnsi="ＭＳ 明朝" w:hint="eastAsia"/>
          <w:sz w:val="20"/>
          <w:szCs w:val="20"/>
        </w:rPr>
        <w:t>、</w:t>
      </w:r>
      <w:r w:rsidRPr="00B20A78">
        <w:rPr>
          <w:rFonts w:hAnsi="ＭＳ 明朝" w:hint="eastAsia"/>
          <w:sz w:val="20"/>
          <w:szCs w:val="20"/>
        </w:rPr>
        <w:t>最低賃金法及び賃金の支払の確保等に関する法律）の規定により罰金の刑に処せられ</w:t>
      </w:r>
      <w:r w:rsidR="00421C4A">
        <w:rPr>
          <w:rFonts w:hAnsi="ＭＳ 明朝" w:hint="eastAsia"/>
          <w:sz w:val="20"/>
          <w:szCs w:val="20"/>
        </w:rPr>
        <w:t>、</w:t>
      </w:r>
      <w:r w:rsidRPr="00B20A78">
        <w:rPr>
          <w:rFonts w:hAnsi="ＭＳ 明朝" w:hint="eastAsia"/>
          <w:sz w:val="20"/>
          <w:szCs w:val="20"/>
        </w:rPr>
        <w:t>その執行を終わり</w:t>
      </w:r>
      <w:r w:rsidR="00421C4A">
        <w:rPr>
          <w:rFonts w:hAnsi="ＭＳ 明朝" w:hint="eastAsia"/>
          <w:sz w:val="20"/>
          <w:szCs w:val="20"/>
        </w:rPr>
        <w:t>、</w:t>
      </w:r>
      <w:r w:rsidRPr="00B20A78">
        <w:rPr>
          <w:rFonts w:hAnsi="ＭＳ 明朝" w:hint="eastAsia"/>
          <w:sz w:val="20"/>
          <w:szCs w:val="20"/>
        </w:rPr>
        <w:t>又は執行を受けることがなくなるまでの者。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３　第６号関係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障害者総合支援法の規定により指定自立支援医療機関の指定を取り消され</w:t>
      </w:r>
      <w:r w:rsidR="00421C4A">
        <w:rPr>
          <w:rFonts w:hAnsi="ＭＳ 明朝" w:hint="eastAsia"/>
          <w:sz w:val="20"/>
          <w:szCs w:val="20"/>
        </w:rPr>
        <w:t>、</w:t>
      </w:r>
      <w:r w:rsidRPr="00B20A78">
        <w:rPr>
          <w:rFonts w:hAnsi="ＭＳ 明朝" w:hint="eastAsia"/>
          <w:sz w:val="20"/>
          <w:szCs w:val="20"/>
        </w:rPr>
        <w:t>その取消しの日から起算して５年を経過しない者（次の</w:t>
      </w:r>
      <w:r w:rsidRPr="00B20A78">
        <w:rPr>
          <w:rFonts w:hint="eastAsia"/>
          <w:sz w:val="20"/>
          <w:szCs w:val="20"/>
        </w:rPr>
        <w:t>⑴</w:t>
      </w:r>
      <w:r w:rsidRPr="00B20A78">
        <w:rPr>
          <w:rFonts w:hAnsi="ＭＳ 明朝" w:hint="eastAsia"/>
          <w:sz w:val="20"/>
          <w:szCs w:val="20"/>
        </w:rPr>
        <w:t>及び</w:t>
      </w:r>
      <w:r w:rsidRPr="00B20A78">
        <w:rPr>
          <w:rFonts w:hint="eastAsia"/>
          <w:sz w:val="20"/>
          <w:szCs w:val="20"/>
        </w:rPr>
        <w:t>⑵</w:t>
      </w:r>
      <w:r w:rsidRPr="00B20A78">
        <w:rPr>
          <w:rFonts w:hAnsi="ＭＳ 明朝" w:hint="eastAsia"/>
          <w:sz w:val="20"/>
          <w:szCs w:val="20"/>
        </w:rPr>
        <w:t>に掲げる場合には</w:t>
      </w:r>
      <w:r w:rsidR="00421C4A">
        <w:rPr>
          <w:rFonts w:hAnsi="ＭＳ 明朝" w:hint="eastAsia"/>
          <w:sz w:val="20"/>
          <w:szCs w:val="20"/>
        </w:rPr>
        <w:t>、</w:t>
      </w:r>
      <w:r w:rsidRPr="00B20A78">
        <w:rPr>
          <w:rFonts w:hAnsi="ＭＳ 明朝" w:hint="eastAsia"/>
          <w:sz w:val="20"/>
          <w:szCs w:val="20"/>
        </w:rPr>
        <w:t>それぞれ</w:t>
      </w:r>
      <w:r w:rsidRPr="00B20A78">
        <w:rPr>
          <w:rFonts w:hint="eastAsia"/>
          <w:sz w:val="20"/>
          <w:szCs w:val="20"/>
        </w:rPr>
        <w:t>⑴</w:t>
      </w:r>
      <w:r w:rsidRPr="00B20A78">
        <w:rPr>
          <w:rFonts w:hAnsi="ＭＳ 明朝" w:hint="eastAsia"/>
          <w:sz w:val="20"/>
          <w:szCs w:val="20"/>
        </w:rPr>
        <w:t>又は</w:t>
      </w:r>
      <w:r w:rsidRPr="00B20A78">
        <w:rPr>
          <w:rFonts w:hint="eastAsia"/>
          <w:sz w:val="20"/>
          <w:szCs w:val="20"/>
        </w:rPr>
        <w:t>⑵</w:t>
      </w:r>
      <w:r w:rsidRPr="00B20A78">
        <w:rPr>
          <w:rFonts w:hAnsi="ＭＳ 明朝" w:hint="eastAsia"/>
          <w:sz w:val="20"/>
          <w:szCs w:val="20"/>
        </w:rPr>
        <w:t>に定める者を含む。）。</w:t>
      </w:r>
    </w:p>
    <w:p w:rsidR="00797792" w:rsidRPr="00B20A78" w:rsidRDefault="00797792" w:rsidP="00797792">
      <w:pPr>
        <w:kinsoku w:val="0"/>
        <w:ind w:left="848" w:hanging="636"/>
        <w:textAlignment w:val="baseline"/>
        <w:rPr>
          <w:rFonts w:hAnsi="ＭＳ 明朝"/>
          <w:spacing w:val="2"/>
          <w:sz w:val="20"/>
          <w:szCs w:val="20"/>
        </w:rPr>
      </w:pPr>
      <w:r w:rsidRPr="00B20A78">
        <w:rPr>
          <w:rFonts w:hint="eastAsia"/>
          <w:sz w:val="20"/>
          <w:szCs w:val="20"/>
        </w:rPr>
        <w:t>⑴</w:t>
      </w:r>
      <w:r w:rsidRPr="00B20A78">
        <w:rPr>
          <w:rFonts w:hAnsi="ＭＳ 明朝" w:hint="eastAsia"/>
          <w:sz w:val="20"/>
          <w:szCs w:val="20"/>
        </w:rPr>
        <w:t xml:space="preserve">　指定を取り消された者が法人である場合</w:t>
      </w:r>
    </w:p>
    <w:p w:rsidR="00797792" w:rsidRPr="00B20A78" w:rsidRDefault="00797792" w:rsidP="00797792">
      <w:pPr>
        <w:kinsoku w:val="0"/>
        <w:ind w:leftChars="197" w:left="409" w:firstLineChars="107" w:firstLine="211"/>
        <w:textAlignment w:val="baseline"/>
        <w:rPr>
          <w:rFonts w:hAnsi="ＭＳ 明朝"/>
          <w:spacing w:val="2"/>
          <w:sz w:val="20"/>
          <w:szCs w:val="20"/>
        </w:rPr>
      </w:pPr>
      <w:r w:rsidRPr="00B20A78">
        <w:rPr>
          <w:rFonts w:hAnsi="ＭＳ 明朝" w:hint="eastAsia"/>
          <w:sz w:val="20"/>
          <w:szCs w:val="20"/>
        </w:rPr>
        <w:t>当該取消しの処分に係る行政手続法（平成５年法律第88号）第15条の規定による通知があった日前60日以内に当該法人の役員又は当該医療機関の管理者（以下「役員等」という。）であった者で</w:t>
      </w:r>
      <w:r w:rsidR="00421C4A">
        <w:rPr>
          <w:rFonts w:hAnsi="ＭＳ 明朝" w:hint="eastAsia"/>
          <w:sz w:val="20"/>
          <w:szCs w:val="20"/>
        </w:rPr>
        <w:t>、</w:t>
      </w:r>
      <w:r w:rsidRPr="00B20A78">
        <w:rPr>
          <w:rFonts w:hAnsi="ＭＳ 明朝" w:hint="eastAsia"/>
          <w:sz w:val="20"/>
          <w:szCs w:val="20"/>
        </w:rPr>
        <w:t>取消しの日から起算して５年を経過しないもの。</w:t>
      </w:r>
    </w:p>
    <w:p w:rsidR="00797792" w:rsidRPr="00B20A78" w:rsidRDefault="00797792" w:rsidP="00797792">
      <w:pPr>
        <w:kinsoku w:val="0"/>
        <w:ind w:firstLine="212"/>
        <w:textAlignment w:val="baseline"/>
        <w:rPr>
          <w:rFonts w:hAnsi="ＭＳ 明朝"/>
          <w:spacing w:val="2"/>
          <w:sz w:val="20"/>
          <w:szCs w:val="20"/>
        </w:rPr>
      </w:pPr>
      <w:r w:rsidRPr="00B20A78">
        <w:rPr>
          <w:rFonts w:hint="eastAsia"/>
          <w:sz w:val="20"/>
          <w:szCs w:val="20"/>
        </w:rPr>
        <w:t>⑵</w:t>
      </w:r>
      <w:r w:rsidRPr="00B20A78">
        <w:rPr>
          <w:rFonts w:hAnsi="ＭＳ 明朝" w:hint="eastAsia"/>
          <w:sz w:val="20"/>
          <w:szCs w:val="20"/>
        </w:rPr>
        <w:t xml:space="preserve">　指定を取り消された者が法人でない場合</w:t>
      </w:r>
    </w:p>
    <w:p w:rsidR="00797792" w:rsidRPr="00B20A78" w:rsidRDefault="00797792" w:rsidP="00797792">
      <w:pPr>
        <w:kinsoku w:val="0"/>
        <w:ind w:left="409" w:hangingChars="207" w:hanging="409"/>
        <w:textAlignment w:val="baseline"/>
        <w:rPr>
          <w:rFonts w:hAnsi="ＭＳ 明朝"/>
          <w:spacing w:val="2"/>
          <w:sz w:val="20"/>
          <w:szCs w:val="20"/>
        </w:rPr>
      </w:pPr>
      <w:r w:rsidRPr="00B20A78">
        <w:rPr>
          <w:rFonts w:hAnsi="ＭＳ 明朝" w:hint="eastAsia"/>
          <w:sz w:val="20"/>
          <w:szCs w:val="20"/>
        </w:rPr>
        <w:t xml:space="preserve">　　　当該取消しの処分に係る行政手続法第15条の規定による通知があった日前60日以内に当該者の管理者であった者で取消しの日から起算して５年を経過しないもの。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４　第８号関係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り指定自立支援医療機関の指定の取消しの処分に係る行政手続法第15条の規定による通知があった日から当該処分をする日又は処分をしないことを決定する日までの間に指定自立支援医療機関の指定の辞退の申出をした者（当該指定の辞退について相当の理由がある者を除く。）で</w:t>
      </w:r>
      <w:r w:rsidR="00421C4A">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５　第９号関係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障害者総合支援法の規定による検査が行われた日から聴聞決定予定日までの間に指定自立支援医療機関の指定の辞退の申出をした者（当該指定の辞退について相当の理由がある者を除く。）で</w:t>
      </w:r>
      <w:r w:rsidR="00421C4A">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６　第10号関係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第８号に規定する期間内に指定自立支援医療機関の指定の辞退の申出があった場合において</w:t>
      </w:r>
      <w:r w:rsidR="00421C4A">
        <w:rPr>
          <w:rFonts w:hAnsi="ＭＳ 明朝" w:hint="eastAsia"/>
          <w:sz w:val="20"/>
          <w:szCs w:val="20"/>
        </w:rPr>
        <w:t>、</w:t>
      </w:r>
      <w:r w:rsidRPr="00B20A78">
        <w:rPr>
          <w:rFonts w:hAnsi="ＭＳ 明朝" w:hint="eastAsia"/>
          <w:sz w:val="20"/>
          <w:szCs w:val="20"/>
        </w:rPr>
        <w:t>申請者が</w:t>
      </w:r>
      <w:r w:rsidR="00421C4A">
        <w:rPr>
          <w:rFonts w:hAnsi="ＭＳ 明朝" w:hint="eastAsia"/>
          <w:sz w:val="20"/>
          <w:szCs w:val="20"/>
        </w:rPr>
        <w:t>、</w:t>
      </w:r>
      <w:r w:rsidRPr="00B20A78">
        <w:rPr>
          <w:rFonts w:hAnsi="ＭＳ 明朝" w:hint="eastAsia"/>
          <w:sz w:val="20"/>
          <w:szCs w:val="20"/>
        </w:rPr>
        <w:t>同号の通知の日前60日以内に当該申出に係る法人（当該指定の辞退について相当の理由がある法人を除く。）の役員等又は当該申出に係る法人でない者（当該指定の辞退について相当の理由がある者を除く。）の管理者であった者で</w:t>
      </w:r>
      <w:r w:rsidR="00421C4A">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７　第11号関係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指定の申請前５年以内に自立支援医療に関し不正又は著しく不当な行為をした者。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８　第12号関係</w:t>
      </w:r>
    </w:p>
    <w:p w:rsidR="00797792" w:rsidRPr="00B20A78" w:rsidRDefault="00797792" w:rsidP="00797792">
      <w:pPr>
        <w:kinsoku w:val="0"/>
        <w:ind w:leftChars="95" w:left="197" w:firstLineChars="100" w:firstLine="197"/>
        <w:textAlignment w:val="baseline"/>
        <w:outlineLvl w:val="0"/>
        <w:rPr>
          <w:rFonts w:hAnsi="ＭＳ 明朝"/>
          <w:sz w:val="20"/>
          <w:szCs w:val="20"/>
        </w:rPr>
      </w:pPr>
      <w:r w:rsidRPr="00B20A78">
        <w:rPr>
          <w:rFonts w:hAnsi="ＭＳ 明朝" w:hint="eastAsia"/>
          <w:sz w:val="20"/>
          <w:szCs w:val="20"/>
        </w:rPr>
        <w:t>役員等のうちに第４号から第６号まで又は第８号から第11号までのいずれかに該当する者のある法人。</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９　第13号関係</w:t>
      </w:r>
    </w:p>
    <w:p w:rsidR="00797792" w:rsidRPr="00B20A78" w:rsidRDefault="00797792" w:rsidP="00797792">
      <w:pPr>
        <w:kinsoku w:val="0"/>
        <w:ind w:leftChars="95" w:left="197" w:firstLineChars="100" w:firstLine="197"/>
        <w:textAlignment w:val="baseline"/>
        <w:outlineLvl w:val="0"/>
        <w:rPr>
          <w:rFonts w:hAnsi="ＭＳ 明朝"/>
          <w:sz w:val="20"/>
          <w:szCs w:val="20"/>
        </w:rPr>
      </w:pPr>
      <w:r w:rsidRPr="00B20A78">
        <w:rPr>
          <w:rFonts w:hAnsi="ＭＳ 明朝" w:hint="eastAsia"/>
          <w:sz w:val="20"/>
          <w:szCs w:val="20"/>
        </w:rPr>
        <w:t>管理者が第４号から第６号まで又は第８号から第11号までのいずれかに該当する者。</w:t>
      </w:r>
    </w:p>
    <w:sectPr w:rsidR="00797792" w:rsidRPr="00B20A78" w:rsidSect="007C1F1D">
      <w:pgSz w:w="11907" w:h="16840"/>
      <w:pgMar w:top="1701" w:right="1701" w:bottom="1301" w:left="1701" w:header="0" w:footer="0" w:gutter="0"/>
      <w:cols w:space="720"/>
      <w:docGrid w:type="linesAndChars" w:linePitch="298"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0CF" w:rsidRDefault="001F20CF">
      <w:r>
        <w:separator/>
      </w:r>
    </w:p>
  </w:endnote>
  <w:endnote w:type="continuationSeparator" w:id="0">
    <w:p w:rsidR="001F20CF" w:rsidRDefault="001F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0CF" w:rsidRDefault="001F20CF">
      <w:r>
        <w:separator/>
      </w:r>
    </w:p>
  </w:footnote>
  <w:footnote w:type="continuationSeparator" w:id="0">
    <w:p w:rsidR="001F20CF" w:rsidRDefault="001F2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36302"/>
    <w:multiLevelType w:val="hybridMultilevel"/>
    <w:tmpl w:val="F4702734"/>
    <w:lvl w:ilvl="0" w:tplc="FAAEA5F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74B642C7"/>
    <w:multiLevelType w:val="hybridMultilevel"/>
    <w:tmpl w:val="26F27B62"/>
    <w:lvl w:ilvl="0" w:tplc="0D6A0CC4">
      <w:start w:val="1"/>
      <w:numFmt w:val="decimal"/>
      <w:lvlText w:val="(%1)"/>
      <w:lvlJc w:val="left"/>
      <w:pPr>
        <w:tabs>
          <w:tab w:val="num" w:pos="360"/>
        </w:tabs>
        <w:ind w:left="360" w:hanging="360"/>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149"/>
  <w:displayVerticalDrawingGridEvery w:val="2"/>
  <w:noPunctuationKerning/>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98"/>
    <w:rsid w:val="00002B69"/>
    <w:rsid w:val="00007CB3"/>
    <w:rsid w:val="000324A6"/>
    <w:rsid w:val="00045416"/>
    <w:rsid w:val="000545B9"/>
    <w:rsid w:val="0005472B"/>
    <w:rsid w:val="00056603"/>
    <w:rsid w:val="00057F7F"/>
    <w:rsid w:val="00061067"/>
    <w:rsid w:val="00062FC2"/>
    <w:rsid w:val="00063D66"/>
    <w:rsid w:val="000649A5"/>
    <w:rsid w:val="000662C1"/>
    <w:rsid w:val="0006781E"/>
    <w:rsid w:val="00077179"/>
    <w:rsid w:val="00081CEE"/>
    <w:rsid w:val="0008747A"/>
    <w:rsid w:val="000A3F95"/>
    <w:rsid w:val="000B1AC2"/>
    <w:rsid w:val="000B2583"/>
    <w:rsid w:val="000B2832"/>
    <w:rsid w:val="000B3E3C"/>
    <w:rsid w:val="000B4E7D"/>
    <w:rsid w:val="000B6E9E"/>
    <w:rsid w:val="000C00E9"/>
    <w:rsid w:val="000C6ACA"/>
    <w:rsid w:val="000C740F"/>
    <w:rsid w:val="000D6777"/>
    <w:rsid w:val="000E060E"/>
    <w:rsid w:val="000E2F83"/>
    <w:rsid w:val="000E367B"/>
    <w:rsid w:val="000F5491"/>
    <w:rsid w:val="000F6C59"/>
    <w:rsid w:val="001052BC"/>
    <w:rsid w:val="00110416"/>
    <w:rsid w:val="001138D6"/>
    <w:rsid w:val="00117D29"/>
    <w:rsid w:val="001219D5"/>
    <w:rsid w:val="0014067C"/>
    <w:rsid w:val="00161ABB"/>
    <w:rsid w:val="00165748"/>
    <w:rsid w:val="00166F94"/>
    <w:rsid w:val="00175699"/>
    <w:rsid w:val="00181EAD"/>
    <w:rsid w:val="00183945"/>
    <w:rsid w:val="001A01DF"/>
    <w:rsid w:val="001A3238"/>
    <w:rsid w:val="001A3498"/>
    <w:rsid w:val="001B7662"/>
    <w:rsid w:val="001C455C"/>
    <w:rsid w:val="001D48BA"/>
    <w:rsid w:val="001E0BC1"/>
    <w:rsid w:val="001E25B1"/>
    <w:rsid w:val="001F1BD0"/>
    <w:rsid w:val="001F20CF"/>
    <w:rsid w:val="001F288B"/>
    <w:rsid w:val="001F3A08"/>
    <w:rsid w:val="00201562"/>
    <w:rsid w:val="00214B4C"/>
    <w:rsid w:val="00215D57"/>
    <w:rsid w:val="00215E0E"/>
    <w:rsid w:val="00216566"/>
    <w:rsid w:val="00217C0E"/>
    <w:rsid w:val="002520F5"/>
    <w:rsid w:val="00256124"/>
    <w:rsid w:val="0025724F"/>
    <w:rsid w:val="002575DF"/>
    <w:rsid w:val="00261690"/>
    <w:rsid w:val="00261AAB"/>
    <w:rsid w:val="00276482"/>
    <w:rsid w:val="00276789"/>
    <w:rsid w:val="0028437E"/>
    <w:rsid w:val="00284C65"/>
    <w:rsid w:val="00287214"/>
    <w:rsid w:val="00293740"/>
    <w:rsid w:val="002A2876"/>
    <w:rsid w:val="002B051D"/>
    <w:rsid w:val="002B4D98"/>
    <w:rsid w:val="002D6B3A"/>
    <w:rsid w:val="002E19DE"/>
    <w:rsid w:val="002E5E4A"/>
    <w:rsid w:val="002E6597"/>
    <w:rsid w:val="002F3A5C"/>
    <w:rsid w:val="002F7987"/>
    <w:rsid w:val="0030258E"/>
    <w:rsid w:val="00303912"/>
    <w:rsid w:val="00304702"/>
    <w:rsid w:val="003224DB"/>
    <w:rsid w:val="00327975"/>
    <w:rsid w:val="00334282"/>
    <w:rsid w:val="00334971"/>
    <w:rsid w:val="003421BA"/>
    <w:rsid w:val="00345986"/>
    <w:rsid w:val="00350AEC"/>
    <w:rsid w:val="0036065D"/>
    <w:rsid w:val="00363F5F"/>
    <w:rsid w:val="00364F41"/>
    <w:rsid w:val="0037150D"/>
    <w:rsid w:val="00376FCD"/>
    <w:rsid w:val="003867B9"/>
    <w:rsid w:val="003926AB"/>
    <w:rsid w:val="00397A6D"/>
    <w:rsid w:val="003A0FA5"/>
    <w:rsid w:val="003B05C8"/>
    <w:rsid w:val="003B3E19"/>
    <w:rsid w:val="003B6749"/>
    <w:rsid w:val="003C1D18"/>
    <w:rsid w:val="003C27AF"/>
    <w:rsid w:val="003D3B06"/>
    <w:rsid w:val="003D6CDB"/>
    <w:rsid w:val="003E59A5"/>
    <w:rsid w:val="003E5D32"/>
    <w:rsid w:val="003F5A30"/>
    <w:rsid w:val="003F70BA"/>
    <w:rsid w:val="004039EC"/>
    <w:rsid w:val="00410284"/>
    <w:rsid w:val="00421C4A"/>
    <w:rsid w:val="00431C83"/>
    <w:rsid w:val="00431D97"/>
    <w:rsid w:val="004323D4"/>
    <w:rsid w:val="004331EE"/>
    <w:rsid w:val="00446141"/>
    <w:rsid w:val="00457E14"/>
    <w:rsid w:val="00467E98"/>
    <w:rsid w:val="0047116D"/>
    <w:rsid w:val="004726F1"/>
    <w:rsid w:val="00473E3F"/>
    <w:rsid w:val="00476A37"/>
    <w:rsid w:val="00483DDC"/>
    <w:rsid w:val="00485607"/>
    <w:rsid w:val="004950EF"/>
    <w:rsid w:val="00495938"/>
    <w:rsid w:val="004A4456"/>
    <w:rsid w:val="004B70F8"/>
    <w:rsid w:val="004C23BA"/>
    <w:rsid w:val="004C3340"/>
    <w:rsid w:val="004C3D5C"/>
    <w:rsid w:val="004C4FD1"/>
    <w:rsid w:val="004F2A19"/>
    <w:rsid w:val="004F6A8E"/>
    <w:rsid w:val="00500A22"/>
    <w:rsid w:val="00506564"/>
    <w:rsid w:val="00515815"/>
    <w:rsid w:val="005256BB"/>
    <w:rsid w:val="00537CA5"/>
    <w:rsid w:val="00543995"/>
    <w:rsid w:val="005569A8"/>
    <w:rsid w:val="00561E24"/>
    <w:rsid w:val="00564709"/>
    <w:rsid w:val="005665D1"/>
    <w:rsid w:val="00572160"/>
    <w:rsid w:val="00576544"/>
    <w:rsid w:val="00582850"/>
    <w:rsid w:val="00585D12"/>
    <w:rsid w:val="00592EE7"/>
    <w:rsid w:val="005A35EA"/>
    <w:rsid w:val="005A4840"/>
    <w:rsid w:val="005C234A"/>
    <w:rsid w:val="005C360C"/>
    <w:rsid w:val="005C3D65"/>
    <w:rsid w:val="005D05E8"/>
    <w:rsid w:val="005E4DE0"/>
    <w:rsid w:val="00601D37"/>
    <w:rsid w:val="00604AFD"/>
    <w:rsid w:val="0061527F"/>
    <w:rsid w:val="00621AF9"/>
    <w:rsid w:val="006317AC"/>
    <w:rsid w:val="00635247"/>
    <w:rsid w:val="006413C8"/>
    <w:rsid w:val="00644007"/>
    <w:rsid w:val="00645B9D"/>
    <w:rsid w:val="00657B52"/>
    <w:rsid w:val="00661B15"/>
    <w:rsid w:val="00665CC0"/>
    <w:rsid w:val="006831D2"/>
    <w:rsid w:val="00686DFB"/>
    <w:rsid w:val="006A0499"/>
    <w:rsid w:val="006A271A"/>
    <w:rsid w:val="006B3E58"/>
    <w:rsid w:val="006B68FE"/>
    <w:rsid w:val="006C01C2"/>
    <w:rsid w:val="006C1087"/>
    <w:rsid w:val="006C36A3"/>
    <w:rsid w:val="006C614C"/>
    <w:rsid w:val="006D5CC5"/>
    <w:rsid w:val="006D7077"/>
    <w:rsid w:val="006E5CEE"/>
    <w:rsid w:val="006F14CD"/>
    <w:rsid w:val="006F370E"/>
    <w:rsid w:val="006F4350"/>
    <w:rsid w:val="006F551B"/>
    <w:rsid w:val="007043EC"/>
    <w:rsid w:val="00707833"/>
    <w:rsid w:val="00722D54"/>
    <w:rsid w:val="00724EEF"/>
    <w:rsid w:val="00725D3A"/>
    <w:rsid w:val="00732600"/>
    <w:rsid w:val="00733450"/>
    <w:rsid w:val="0074382B"/>
    <w:rsid w:val="00745EA6"/>
    <w:rsid w:val="00755360"/>
    <w:rsid w:val="007626AA"/>
    <w:rsid w:val="00765642"/>
    <w:rsid w:val="00765AE5"/>
    <w:rsid w:val="00770CB9"/>
    <w:rsid w:val="0077636C"/>
    <w:rsid w:val="007939E9"/>
    <w:rsid w:val="0079473E"/>
    <w:rsid w:val="007955D9"/>
    <w:rsid w:val="00795B6E"/>
    <w:rsid w:val="00797792"/>
    <w:rsid w:val="00797838"/>
    <w:rsid w:val="007B480B"/>
    <w:rsid w:val="007C15E2"/>
    <w:rsid w:val="007C1F1D"/>
    <w:rsid w:val="007C3C10"/>
    <w:rsid w:val="007D071F"/>
    <w:rsid w:val="008237FC"/>
    <w:rsid w:val="00823B1F"/>
    <w:rsid w:val="00826BDF"/>
    <w:rsid w:val="00826CD9"/>
    <w:rsid w:val="008336DA"/>
    <w:rsid w:val="00840130"/>
    <w:rsid w:val="00845D42"/>
    <w:rsid w:val="00845E48"/>
    <w:rsid w:val="00845F78"/>
    <w:rsid w:val="00851F0A"/>
    <w:rsid w:val="00854238"/>
    <w:rsid w:val="0086016E"/>
    <w:rsid w:val="008654AB"/>
    <w:rsid w:val="00871FCF"/>
    <w:rsid w:val="0089261B"/>
    <w:rsid w:val="008A2E79"/>
    <w:rsid w:val="008A76DB"/>
    <w:rsid w:val="008A76FB"/>
    <w:rsid w:val="008B0FE1"/>
    <w:rsid w:val="008C23F3"/>
    <w:rsid w:val="008C24D9"/>
    <w:rsid w:val="008C3FC8"/>
    <w:rsid w:val="008C5DC0"/>
    <w:rsid w:val="008F2804"/>
    <w:rsid w:val="008F5A37"/>
    <w:rsid w:val="008F685D"/>
    <w:rsid w:val="008F6EE4"/>
    <w:rsid w:val="009017CA"/>
    <w:rsid w:val="00907C96"/>
    <w:rsid w:val="009144C2"/>
    <w:rsid w:val="009243CB"/>
    <w:rsid w:val="009265CF"/>
    <w:rsid w:val="00931B96"/>
    <w:rsid w:val="00931C79"/>
    <w:rsid w:val="00934BCA"/>
    <w:rsid w:val="00940723"/>
    <w:rsid w:val="00944E46"/>
    <w:rsid w:val="009459EB"/>
    <w:rsid w:val="009468EA"/>
    <w:rsid w:val="009546F8"/>
    <w:rsid w:val="00960233"/>
    <w:rsid w:val="00967AC8"/>
    <w:rsid w:val="0097155F"/>
    <w:rsid w:val="00972380"/>
    <w:rsid w:val="009726FF"/>
    <w:rsid w:val="00973B7C"/>
    <w:rsid w:val="00974531"/>
    <w:rsid w:val="009A3395"/>
    <w:rsid w:val="009A7964"/>
    <w:rsid w:val="009B6D38"/>
    <w:rsid w:val="009C0BCD"/>
    <w:rsid w:val="009C6D7F"/>
    <w:rsid w:val="009D7548"/>
    <w:rsid w:val="009D7B90"/>
    <w:rsid w:val="009D7FA1"/>
    <w:rsid w:val="009E4A7A"/>
    <w:rsid w:val="009F5AEB"/>
    <w:rsid w:val="00A079D8"/>
    <w:rsid w:val="00A10A21"/>
    <w:rsid w:val="00A11198"/>
    <w:rsid w:val="00A22834"/>
    <w:rsid w:val="00A27398"/>
    <w:rsid w:val="00A4272F"/>
    <w:rsid w:val="00A549E7"/>
    <w:rsid w:val="00A5687A"/>
    <w:rsid w:val="00A63EBD"/>
    <w:rsid w:val="00A77377"/>
    <w:rsid w:val="00A869E6"/>
    <w:rsid w:val="00A91388"/>
    <w:rsid w:val="00A9742D"/>
    <w:rsid w:val="00AA3F62"/>
    <w:rsid w:val="00AA6361"/>
    <w:rsid w:val="00AB3534"/>
    <w:rsid w:val="00AB5D1C"/>
    <w:rsid w:val="00AC5F10"/>
    <w:rsid w:val="00AD09DC"/>
    <w:rsid w:val="00AD2EBF"/>
    <w:rsid w:val="00AE2553"/>
    <w:rsid w:val="00AE3C73"/>
    <w:rsid w:val="00AF3FAF"/>
    <w:rsid w:val="00AF5172"/>
    <w:rsid w:val="00B028C1"/>
    <w:rsid w:val="00B05131"/>
    <w:rsid w:val="00B10C7A"/>
    <w:rsid w:val="00B13C7A"/>
    <w:rsid w:val="00B20A78"/>
    <w:rsid w:val="00B22AA3"/>
    <w:rsid w:val="00B316A1"/>
    <w:rsid w:val="00B364BB"/>
    <w:rsid w:val="00B412A3"/>
    <w:rsid w:val="00B433C6"/>
    <w:rsid w:val="00B454C2"/>
    <w:rsid w:val="00B45742"/>
    <w:rsid w:val="00B530BB"/>
    <w:rsid w:val="00B57E06"/>
    <w:rsid w:val="00B67C8C"/>
    <w:rsid w:val="00BD1B3D"/>
    <w:rsid w:val="00BD5C6C"/>
    <w:rsid w:val="00BE4AA4"/>
    <w:rsid w:val="00BF2AA2"/>
    <w:rsid w:val="00C10E3B"/>
    <w:rsid w:val="00C1198F"/>
    <w:rsid w:val="00C240FA"/>
    <w:rsid w:val="00C364D1"/>
    <w:rsid w:val="00C50AF1"/>
    <w:rsid w:val="00C50C55"/>
    <w:rsid w:val="00C63372"/>
    <w:rsid w:val="00C6538F"/>
    <w:rsid w:val="00C9057F"/>
    <w:rsid w:val="00C926F3"/>
    <w:rsid w:val="00C953F5"/>
    <w:rsid w:val="00CA4932"/>
    <w:rsid w:val="00CB3B61"/>
    <w:rsid w:val="00CB7946"/>
    <w:rsid w:val="00CC0B17"/>
    <w:rsid w:val="00CC6A8B"/>
    <w:rsid w:val="00CD36C7"/>
    <w:rsid w:val="00CE027B"/>
    <w:rsid w:val="00CF1EE8"/>
    <w:rsid w:val="00D2380A"/>
    <w:rsid w:val="00D24131"/>
    <w:rsid w:val="00D25CFC"/>
    <w:rsid w:val="00D30272"/>
    <w:rsid w:val="00D31365"/>
    <w:rsid w:val="00D34BA4"/>
    <w:rsid w:val="00D41EC5"/>
    <w:rsid w:val="00D44D67"/>
    <w:rsid w:val="00D45ABA"/>
    <w:rsid w:val="00D65639"/>
    <w:rsid w:val="00D750DA"/>
    <w:rsid w:val="00D829CC"/>
    <w:rsid w:val="00DA001C"/>
    <w:rsid w:val="00DA7E69"/>
    <w:rsid w:val="00DB4433"/>
    <w:rsid w:val="00DB4BDA"/>
    <w:rsid w:val="00DC2FDA"/>
    <w:rsid w:val="00DC461B"/>
    <w:rsid w:val="00DC49B9"/>
    <w:rsid w:val="00DC5355"/>
    <w:rsid w:val="00DC69EB"/>
    <w:rsid w:val="00DD1959"/>
    <w:rsid w:val="00DD6E3E"/>
    <w:rsid w:val="00DD7DCE"/>
    <w:rsid w:val="00DE0EB3"/>
    <w:rsid w:val="00DE4E17"/>
    <w:rsid w:val="00DF065C"/>
    <w:rsid w:val="00DF3BBC"/>
    <w:rsid w:val="00DF6A95"/>
    <w:rsid w:val="00E02D2F"/>
    <w:rsid w:val="00E035A3"/>
    <w:rsid w:val="00E0730B"/>
    <w:rsid w:val="00E13C35"/>
    <w:rsid w:val="00E24330"/>
    <w:rsid w:val="00E279E0"/>
    <w:rsid w:val="00E31E50"/>
    <w:rsid w:val="00E46080"/>
    <w:rsid w:val="00E47999"/>
    <w:rsid w:val="00E51662"/>
    <w:rsid w:val="00E51FC5"/>
    <w:rsid w:val="00E548BE"/>
    <w:rsid w:val="00E645EB"/>
    <w:rsid w:val="00E72187"/>
    <w:rsid w:val="00E82CE4"/>
    <w:rsid w:val="00E84598"/>
    <w:rsid w:val="00E91D28"/>
    <w:rsid w:val="00E93F55"/>
    <w:rsid w:val="00E96E06"/>
    <w:rsid w:val="00EA030A"/>
    <w:rsid w:val="00EA088E"/>
    <w:rsid w:val="00EB4272"/>
    <w:rsid w:val="00EB5CA1"/>
    <w:rsid w:val="00EC5022"/>
    <w:rsid w:val="00EC6A8A"/>
    <w:rsid w:val="00ED27AD"/>
    <w:rsid w:val="00ED7022"/>
    <w:rsid w:val="00EE4B39"/>
    <w:rsid w:val="00EF1058"/>
    <w:rsid w:val="00F02668"/>
    <w:rsid w:val="00F02D34"/>
    <w:rsid w:val="00F17081"/>
    <w:rsid w:val="00F20F55"/>
    <w:rsid w:val="00F279C7"/>
    <w:rsid w:val="00F32804"/>
    <w:rsid w:val="00F341E1"/>
    <w:rsid w:val="00F406C5"/>
    <w:rsid w:val="00F43A3F"/>
    <w:rsid w:val="00F61F6F"/>
    <w:rsid w:val="00F62AF5"/>
    <w:rsid w:val="00F73B1E"/>
    <w:rsid w:val="00F77CCC"/>
    <w:rsid w:val="00F919A6"/>
    <w:rsid w:val="00F94060"/>
    <w:rsid w:val="00FA6EE6"/>
    <w:rsid w:val="00FB7CE9"/>
    <w:rsid w:val="00FD1202"/>
    <w:rsid w:val="00FE08CE"/>
    <w:rsid w:val="00FE0EC8"/>
    <w:rsid w:val="00FE25EF"/>
    <w:rsid w:val="00FE5E00"/>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25F5078A-6ED7-47A1-AE31-681A52E2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A37"/>
    <w:pPr>
      <w:widowControl w:val="0"/>
      <w:jc w:val="both"/>
    </w:pPr>
    <w:rPr>
      <w:rFonts w:asci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24330"/>
    <w:pPr>
      <w:ind w:leftChars="400" w:left="840"/>
    </w:pPr>
    <w:rPr>
      <w:rFonts w:ascii="Century"/>
      <w:kern w:val="2"/>
      <w:szCs w:val="22"/>
    </w:rPr>
  </w:style>
  <w:style w:type="table" w:styleId="a4">
    <w:name w:val="Table Grid"/>
    <w:basedOn w:val="a1"/>
    <w:uiPriority w:val="99"/>
    <w:rsid w:val="00063D6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9144C2"/>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0"/>
      <w:sz w:val="18"/>
      <w:szCs w:val="18"/>
    </w:rPr>
  </w:style>
  <w:style w:type="paragraph" w:styleId="a7">
    <w:name w:val="header"/>
    <w:basedOn w:val="a"/>
    <w:link w:val="a8"/>
    <w:uiPriority w:val="99"/>
    <w:unhideWhenUsed/>
    <w:rsid w:val="00FD1202"/>
    <w:pPr>
      <w:tabs>
        <w:tab w:val="center" w:pos="4252"/>
        <w:tab w:val="right" w:pos="8504"/>
      </w:tabs>
      <w:snapToGrid w:val="0"/>
    </w:pPr>
  </w:style>
  <w:style w:type="character" w:customStyle="1" w:styleId="a8">
    <w:name w:val="ヘッダー (文字)"/>
    <w:basedOn w:val="a0"/>
    <w:link w:val="a7"/>
    <w:uiPriority w:val="99"/>
    <w:locked/>
    <w:rsid w:val="00FD1202"/>
    <w:rPr>
      <w:rFonts w:ascii="ＭＳ 明朝" w:cs="Times New Roman"/>
      <w:kern w:val="0"/>
    </w:rPr>
  </w:style>
  <w:style w:type="paragraph" w:styleId="a9">
    <w:name w:val="footer"/>
    <w:basedOn w:val="a"/>
    <w:link w:val="aa"/>
    <w:uiPriority w:val="99"/>
    <w:unhideWhenUsed/>
    <w:rsid w:val="00FD1202"/>
    <w:pPr>
      <w:tabs>
        <w:tab w:val="center" w:pos="4252"/>
        <w:tab w:val="right" w:pos="8504"/>
      </w:tabs>
      <w:snapToGrid w:val="0"/>
    </w:pPr>
  </w:style>
  <w:style w:type="character" w:customStyle="1" w:styleId="aa">
    <w:name w:val="フッター (文字)"/>
    <w:basedOn w:val="a0"/>
    <w:link w:val="a9"/>
    <w:uiPriority w:val="99"/>
    <w:locked/>
    <w:rsid w:val="00FD1202"/>
    <w:rPr>
      <w:rFonts w:asci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1916">
      <w:bodyDiv w:val="1"/>
      <w:marLeft w:val="0"/>
      <w:marRight w:val="0"/>
      <w:marTop w:val="0"/>
      <w:marBottom w:val="0"/>
      <w:divBdr>
        <w:top w:val="none" w:sz="0" w:space="0" w:color="auto"/>
        <w:left w:val="none" w:sz="0" w:space="0" w:color="auto"/>
        <w:bottom w:val="none" w:sz="0" w:space="0" w:color="auto"/>
        <w:right w:val="none" w:sz="0" w:space="0" w:color="auto"/>
      </w:divBdr>
    </w:div>
    <w:div w:id="219635715">
      <w:bodyDiv w:val="1"/>
      <w:marLeft w:val="0"/>
      <w:marRight w:val="0"/>
      <w:marTop w:val="0"/>
      <w:marBottom w:val="0"/>
      <w:divBdr>
        <w:top w:val="none" w:sz="0" w:space="0" w:color="auto"/>
        <w:left w:val="none" w:sz="0" w:space="0" w:color="auto"/>
        <w:bottom w:val="none" w:sz="0" w:space="0" w:color="auto"/>
        <w:right w:val="none" w:sz="0" w:space="0" w:color="auto"/>
      </w:divBdr>
    </w:div>
    <w:div w:id="358311820">
      <w:bodyDiv w:val="1"/>
      <w:marLeft w:val="0"/>
      <w:marRight w:val="0"/>
      <w:marTop w:val="0"/>
      <w:marBottom w:val="0"/>
      <w:divBdr>
        <w:top w:val="none" w:sz="0" w:space="0" w:color="auto"/>
        <w:left w:val="none" w:sz="0" w:space="0" w:color="auto"/>
        <w:bottom w:val="none" w:sz="0" w:space="0" w:color="auto"/>
        <w:right w:val="none" w:sz="0" w:space="0" w:color="auto"/>
      </w:divBdr>
    </w:div>
    <w:div w:id="381903466">
      <w:bodyDiv w:val="1"/>
      <w:marLeft w:val="0"/>
      <w:marRight w:val="0"/>
      <w:marTop w:val="0"/>
      <w:marBottom w:val="0"/>
      <w:divBdr>
        <w:top w:val="none" w:sz="0" w:space="0" w:color="auto"/>
        <w:left w:val="none" w:sz="0" w:space="0" w:color="auto"/>
        <w:bottom w:val="none" w:sz="0" w:space="0" w:color="auto"/>
        <w:right w:val="none" w:sz="0" w:space="0" w:color="auto"/>
      </w:divBdr>
    </w:div>
    <w:div w:id="698121865">
      <w:bodyDiv w:val="1"/>
      <w:marLeft w:val="0"/>
      <w:marRight w:val="0"/>
      <w:marTop w:val="0"/>
      <w:marBottom w:val="0"/>
      <w:divBdr>
        <w:top w:val="none" w:sz="0" w:space="0" w:color="auto"/>
        <w:left w:val="none" w:sz="0" w:space="0" w:color="auto"/>
        <w:bottom w:val="none" w:sz="0" w:space="0" w:color="auto"/>
        <w:right w:val="none" w:sz="0" w:space="0" w:color="auto"/>
      </w:divBdr>
    </w:div>
    <w:div w:id="713847381">
      <w:bodyDiv w:val="1"/>
      <w:marLeft w:val="0"/>
      <w:marRight w:val="0"/>
      <w:marTop w:val="0"/>
      <w:marBottom w:val="0"/>
      <w:divBdr>
        <w:top w:val="none" w:sz="0" w:space="0" w:color="auto"/>
        <w:left w:val="none" w:sz="0" w:space="0" w:color="auto"/>
        <w:bottom w:val="none" w:sz="0" w:space="0" w:color="auto"/>
        <w:right w:val="none" w:sz="0" w:space="0" w:color="auto"/>
      </w:divBdr>
    </w:div>
    <w:div w:id="1115097333">
      <w:marLeft w:val="0"/>
      <w:marRight w:val="0"/>
      <w:marTop w:val="0"/>
      <w:marBottom w:val="0"/>
      <w:divBdr>
        <w:top w:val="none" w:sz="0" w:space="0" w:color="auto"/>
        <w:left w:val="none" w:sz="0" w:space="0" w:color="auto"/>
        <w:bottom w:val="none" w:sz="0" w:space="0" w:color="auto"/>
        <w:right w:val="none" w:sz="0" w:space="0" w:color="auto"/>
      </w:divBdr>
    </w:div>
    <w:div w:id="1126703191">
      <w:bodyDiv w:val="1"/>
      <w:marLeft w:val="0"/>
      <w:marRight w:val="0"/>
      <w:marTop w:val="0"/>
      <w:marBottom w:val="0"/>
      <w:divBdr>
        <w:top w:val="none" w:sz="0" w:space="0" w:color="auto"/>
        <w:left w:val="none" w:sz="0" w:space="0" w:color="auto"/>
        <w:bottom w:val="none" w:sz="0" w:space="0" w:color="auto"/>
        <w:right w:val="none" w:sz="0" w:space="0" w:color="auto"/>
      </w:divBdr>
    </w:div>
    <w:div w:id="1150244007">
      <w:bodyDiv w:val="1"/>
      <w:marLeft w:val="0"/>
      <w:marRight w:val="0"/>
      <w:marTop w:val="0"/>
      <w:marBottom w:val="0"/>
      <w:divBdr>
        <w:top w:val="none" w:sz="0" w:space="0" w:color="auto"/>
        <w:left w:val="none" w:sz="0" w:space="0" w:color="auto"/>
        <w:bottom w:val="none" w:sz="0" w:space="0" w:color="auto"/>
        <w:right w:val="none" w:sz="0" w:space="0" w:color="auto"/>
      </w:divBdr>
    </w:div>
    <w:div w:id="1165392493">
      <w:bodyDiv w:val="1"/>
      <w:marLeft w:val="0"/>
      <w:marRight w:val="0"/>
      <w:marTop w:val="0"/>
      <w:marBottom w:val="0"/>
      <w:divBdr>
        <w:top w:val="none" w:sz="0" w:space="0" w:color="auto"/>
        <w:left w:val="none" w:sz="0" w:space="0" w:color="auto"/>
        <w:bottom w:val="none" w:sz="0" w:space="0" w:color="auto"/>
        <w:right w:val="none" w:sz="0" w:space="0" w:color="auto"/>
      </w:divBdr>
    </w:div>
    <w:div w:id="1267539330">
      <w:bodyDiv w:val="1"/>
      <w:marLeft w:val="0"/>
      <w:marRight w:val="0"/>
      <w:marTop w:val="0"/>
      <w:marBottom w:val="0"/>
      <w:divBdr>
        <w:top w:val="none" w:sz="0" w:space="0" w:color="auto"/>
        <w:left w:val="none" w:sz="0" w:space="0" w:color="auto"/>
        <w:bottom w:val="none" w:sz="0" w:space="0" w:color="auto"/>
        <w:right w:val="none" w:sz="0" w:space="0" w:color="auto"/>
      </w:divBdr>
    </w:div>
    <w:div w:id="1345935982">
      <w:bodyDiv w:val="1"/>
      <w:marLeft w:val="0"/>
      <w:marRight w:val="0"/>
      <w:marTop w:val="0"/>
      <w:marBottom w:val="0"/>
      <w:divBdr>
        <w:top w:val="none" w:sz="0" w:space="0" w:color="auto"/>
        <w:left w:val="none" w:sz="0" w:space="0" w:color="auto"/>
        <w:bottom w:val="none" w:sz="0" w:space="0" w:color="auto"/>
        <w:right w:val="none" w:sz="0" w:space="0" w:color="auto"/>
      </w:divBdr>
    </w:div>
    <w:div w:id="1389108542">
      <w:bodyDiv w:val="1"/>
      <w:marLeft w:val="0"/>
      <w:marRight w:val="0"/>
      <w:marTop w:val="0"/>
      <w:marBottom w:val="0"/>
      <w:divBdr>
        <w:top w:val="none" w:sz="0" w:space="0" w:color="auto"/>
        <w:left w:val="none" w:sz="0" w:space="0" w:color="auto"/>
        <w:bottom w:val="none" w:sz="0" w:space="0" w:color="auto"/>
        <w:right w:val="none" w:sz="0" w:space="0" w:color="auto"/>
      </w:divBdr>
    </w:div>
    <w:div w:id="1410420170">
      <w:bodyDiv w:val="1"/>
      <w:marLeft w:val="0"/>
      <w:marRight w:val="0"/>
      <w:marTop w:val="0"/>
      <w:marBottom w:val="0"/>
      <w:divBdr>
        <w:top w:val="none" w:sz="0" w:space="0" w:color="auto"/>
        <w:left w:val="none" w:sz="0" w:space="0" w:color="auto"/>
        <w:bottom w:val="none" w:sz="0" w:space="0" w:color="auto"/>
        <w:right w:val="none" w:sz="0" w:space="0" w:color="auto"/>
      </w:divBdr>
    </w:div>
    <w:div w:id="1436903073">
      <w:bodyDiv w:val="1"/>
      <w:marLeft w:val="0"/>
      <w:marRight w:val="0"/>
      <w:marTop w:val="0"/>
      <w:marBottom w:val="0"/>
      <w:divBdr>
        <w:top w:val="none" w:sz="0" w:space="0" w:color="auto"/>
        <w:left w:val="none" w:sz="0" w:space="0" w:color="auto"/>
        <w:bottom w:val="none" w:sz="0" w:space="0" w:color="auto"/>
        <w:right w:val="none" w:sz="0" w:space="0" w:color="auto"/>
      </w:divBdr>
    </w:div>
    <w:div w:id="1569488398">
      <w:bodyDiv w:val="1"/>
      <w:marLeft w:val="0"/>
      <w:marRight w:val="0"/>
      <w:marTop w:val="0"/>
      <w:marBottom w:val="0"/>
      <w:divBdr>
        <w:top w:val="none" w:sz="0" w:space="0" w:color="auto"/>
        <w:left w:val="none" w:sz="0" w:space="0" w:color="auto"/>
        <w:bottom w:val="none" w:sz="0" w:space="0" w:color="auto"/>
        <w:right w:val="none" w:sz="0" w:space="0" w:color="auto"/>
      </w:divBdr>
    </w:div>
    <w:div w:id="1833569761">
      <w:bodyDiv w:val="1"/>
      <w:marLeft w:val="0"/>
      <w:marRight w:val="0"/>
      <w:marTop w:val="0"/>
      <w:marBottom w:val="0"/>
      <w:divBdr>
        <w:top w:val="none" w:sz="0" w:space="0" w:color="auto"/>
        <w:left w:val="none" w:sz="0" w:space="0" w:color="auto"/>
        <w:bottom w:val="none" w:sz="0" w:space="0" w:color="auto"/>
        <w:right w:val="none" w:sz="0" w:space="0" w:color="auto"/>
      </w:divBdr>
    </w:div>
    <w:div w:id="18366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new_doc.dot</Template>
  <TotalTime>3</TotalTime>
  <Pages>2</Pages>
  <Words>1703</Words>
  <Characters>181</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規則（一部改正）</vt:lpstr>
    </vt:vector>
  </TitlesOfParts>
  <Company>広島県</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規則（一部改正）</dc:title>
  <dc:creator>広島県</dc:creator>
  <cp:lastModifiedBy>永島 浩</cp:lastModifiedBy>
  <cp:revision>5</cp:revision>
  <cp:lastPrinted>2021-02-25T00:46:00Z</cp:lastPrinted>
  <dcterms:created xsi:type="dcterms:W3CDTF">2021-02-24T06:53:00Z</dcterms:created>
  <dcterms:modified xsi:type="dcterms:W3CDTF">2023-05-12T07:44:00Z</dcterms:modified>
</cp:coreProperties>
</file>