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C3" w:rsidRPr="00CF47C3" w:rsidRDefault="00CF47C3" w:rsidP="00CF47C3">
      <w:pPr>
        <w:jc w:val="center"/>
        <w:rPr>
          <w:sz w:val="36"/>
        </w:rPr>
      </w:pPr>
      <w:r w:rsidRPr="00CF47C3">
        <w:rPr>
          <w:rFonts w:ascii="ＭＳ ゴシック" w:hAnsi="ＭＳ ゴシック" w:hint="eastAsia"/>
          <w:sz w:val="36"/>
        </w:rPr>
        <w:t>令和２年度第１</w:t>
      </w:r>
      <w:r w:rsidRPr="00CF47C3">
        <w:rPr>
          <w:rFonts w:hint="eastAsia"/>
          <w:sz w:val="36"/>
        </w:rPr>
        <w:t>回広島県私立学校審議会諮問事項一覧</w:t>
      </w:r>
    </w:p>
    <w:p w:rsidR="00CF47C3" w:rsidRPr="00CF47C3" w:rsidRDefault="00CF47C3" w:rsidP="00CF47C3">
      <w:pPr>
        <w:jc w:val="right"/>
        <w:rPr>
          <w:rFonts w:ascii="ＭＳ ゴシック" w:hAnsi="ＭＳ ゴシック"/>
        </w:rPr>
      </w:pPr>
      <w:r w:rsidRPr="00CF47C3">
        <w:rPr>
          <w:rFonts w:ascii="ＭＳ ゴシック" w:hAnsi="ＭＳ ゴシック" w:hint="eastAsia"/>
        </w:rPr>
        <w:t>（令和２年７月２９日）</w:t>
      </w:r>
    </w:p>
    <w:p w:rsidR="00AC171F" w:rsidRPr="00FF3E87" w:rsidRDefault="004609B7" w:rsidP="00AC171F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</w:rPr>
      </w:pPr>
      <w:r>
        <w:rPr>
          <w:rFonts w:ascii="Century" w:hAnsi="Century" w:hint="eastAsia"/>
          <w:spacing w:val="0"/>
          <w:kern w:val="2"/>
        </w:rPr>
        <w:t>諮問事項</w:t>
      </w:r>
    </w:p>
    <w:tbl>
      <w:tblPr>
        <w:tblW w:w="15167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35"/>
        <w:gridCol w:w="1890"/>
        <w:gridCol w:w="4284"/>
        <w:gridCol w:w="3544"/>
        <w:gridCol w:w="3119"/>
        <w:gridCol w:w="1595"/>
      </w:tblGrid>
      <w:tr w:rsidR="00AC171F" w:rsidRPr="00FF3E87" w:rsidTr="00F608DC">
        <w:trPr>
          <w:cantSplit/>
          <w:trHeight w:val="939"/>
        </w:trPr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AC171F" w:rsidRPr="00FF3E87" w:rsidRDefault="00AC171F" w:rsidP="00107623">
            <w:pPr>
              <w:spacing w:line="280" w:lineRule="exact"/>
              <w:jc w:val="center"/>
              <w:rPr>
                <w:spacing w:val="-3"/>
              </w:rPr>
            </w:pPr>
            <w:r w:rsidRPr="00FF3E87">
              <w:rPr>
                <w:rFonts w:hint="eastAsia"/>
                <w:spacing w:val="-3"/>
              </w:rPr>
              <w:t>学校の</w:t>
            </w:r>
          </w:p>
          <w:p w:rsidR="00AC171F" w:rsidRPr="00FF3E87" w:rsidRDefault="00AC171F" w:rsidP="00107623">
            <w:pPr>
              <w:spacing w:line="280" w:lineRule="exact"/>
              <w:jc w:val="center"/>
            </w:pPr>
            <w:r w:rsidRPr="00FF3E87">
              <w:rPr>
                <w:rFonts w:hint="eastAsia"/>
                <w:spacing w:val="-3"/>
              </w:rPr>
              <w:t>種　別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AC171F" w:rsidRPr="00FF3E87" w:rsidRDefault="00AC171F" w:rsidP="00107623">
            <w:pPr>
              <w:spacing w:line="280" w:lineRule="exact"/>
              <w:jc w:val="center"/>
            </w:pPr>
            <w:r w:rsidRPr="00FF3E87">
              <w:rPr>
                <w:rFonts w:hint="eastAsia"/>
                <w:spacing w:val="-7"/>
              </w:rPr>
              <w:t>認可等の内容</w:t>
            </w:r>
          </w:p>
        </w:tc>
        <w:tc>
          <w:tcPr>
            <w:tcW w:w="428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AC171F" w:rsidRPr="00FF3E87" w:rsidRDefault="00AC171F" w:rsidP="00107623">
            <w:pPr>
              <w:spacing w:line="280" w:lineRule="exact"/>
              <w:jc w:val="center"/>
              <w:rPr>
                <w:rFonts w:ascii="ＭＳ ゴシック"/>
                <w:spacing w:val="-5"/>
              </w:rPr>
            </w:pPr>
            <w:r w:rsidRPr="00FF3E87">
              <w:rPr>
                <w:rFonts w:ascii="ＭＳ ゴシック" w:hint="eastAsia"/>
                <w:spacing w:val="-5"/>
              </w:rPr>
              <w:t>名　　　　　　　称</w:t>
            </w:r>
          </w:p>
          <w:p w:rsidR="00AC171F" w:rsidRPr="00FF3E87" w:rsidRDefault="00AC171F" w:rsidP="00107623">
            <w:pPr>
              <w:pStyle w:val="a3"/>
              <w:wordWrap/>
              <w:autoSpaceDE/>
              <w:autoSpaceDN/>
              <w:adjustRightInd/>
              <w:spacing w:line="280" w:lineRule="exact"/>
              <w:jc w:val="center"/>
              <w:rPr>
                <w:spacing w:val="-7"/>
                <w:kern w:val="2"/>
              </w:rPr>
            </w:pPr>
            <w:r w:rsidRPr="00FF3E87">
              <w:rPr>
                <w:rFonts w:ascii="Century" w:hAnsi="Century" w:hint="eastAsia"/>
                <w:spacing w:val="-7"/>
                <w:kern w:val="2"/>
              </w:rPr>
              <w:t>（　所　在　地　）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AC171F" w:rsidRPr="00FF3E87" w:rsidRDefault="00AC171F" w:rsidP="00107623">
            <w:pPr>
              <w:spacing w:line="280" w:lineRule="exact"/>
              <w:jc w:val="center"/>
              <w:rPr>
                <w:spacing w:val="-7"/>
              </w:rPr>
            </w:pPr>
            <w:r w:rsidRPr="00FF3E87">
              <w:rPr>
                <w:rFonts w:hint="eastAsia"/>
                <w:spacing w:val="-7"/>
              </w:rPr>
              <w:t>設　　置　　者　　名</w:t>
            </w:r>
          </w:p>
          <w:p w:rsidR="00AC171F" w:rsidRPr="00FF3E87" w:rsidRDefault="00AC171F" w:rsidP="00107623">
            <w:pPr>
              <w:spacing w:line="280" w:lineRule="exact"/>
              <w:jc w:val="center"/>
            </w:pPr>
            <w:r w:rsidRPr="00FF3E87">
              <w:rPr>
                <w:rFonts w:hint="eastAsia"/>
                <w:spacing w:val="-7"/>
              </w:rPr>
              <w:t>（代　表　者　名）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AC171F" w:rsidRPr="00FF3E87" w:rsidRDefault="00AC171F" w:rsidP="00107623">
            <w:pPr>
              <w:spacing w:line="280" w:lineRule="exact"/>
              <w:jc w:val="center"/>
            </w:pPr>
            <w:r w:rsidRPr="00FF3E87">
              <w:rPr>
                <w:rFonts w:hint="eastAsia"/>
                <w:spacing w:val="-7"/>
              </w:rPr>
              <w:t>申　請　等</w:t>
            </w:r>
            <w:r w:rsidR="004609B7">
              <w:rPr>
                <w:rFonts w:hint="eastAsia"/>
                <w:spacing w:val="-7"/>
              </w:rPr>
              <w:t xml:space="preserve">　</w:t>
            </w:r>
            <w:r w:rsidRPr="00FF3E87">
              <w:rPr>
                <w:rFonts w:hint="eastAsia"/>
                <w:spacing w:val="-7"/>
              </w:rPr>
              <w:t>の　内　容</w:t>
            </w:r>
          </w:p>
        </w:tc>
        <w:tc>
          <w:tcPr>
            <w:tcW w:w="1595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AC171F" w:rsidRPr="00FF3E87" w:rsidRDefault="00AC171F" w:rsidP="00107623">
            <w:pPr>
              <w:spacing w:line="280" w:lineRule="exact"/>
              <w:jc w:val="center"/>
            </w:pPr>
            <w:r w:rsidRPr="00FF3E87">
              <w:rPr>
                <w:rFonts w:hint="eastAsia"/>
                <w:spacing w:val="-7"/>
              </w:rPr>
              <w:t>備　　考</w:t>
            </w:r>
          </w:p>
        </w:tc>
      </w:tr>
      <w:tr w:rsidR="00CA6427" w:rsidRPr="00FF3E87" w:rsidTr="00F608DC">
        <w:trPr>
          <w:cantSplit/>
          <w:trHeight w:val="939"/>
        </w:trPr>
        <w:tc>
          <w:tcPr>
            <w:tcW w:w="7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6427" w:rsidRDefault="00CA6427" w:rsidP="00EC29F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高等</w:t>
            </w:r>
          </w:p>
          <w:p w:rsidR="00CA6427" w:rsidRPr="00BF2BBE" w:rsidRDefault="00CA6427" w:rsidP="00EC29F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学校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CA6427" w:rsidRDefault="00CA6427" w:rsidP="00EC29FE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広域通信制課程に</w:t>
            </w:r>
          </w:p>
          <w:p w:rsidR="00CA6427" w:rsidRPr="003F3AA5" w:rsidRDefault="00CA6427" w:rsidP="00EC29FE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係る学則変更</w:t>
            </w:r>
          </w:p>
        </w:tc>
        <w:tc>
          <w:tcPr>
            <w:tcW w:w="4284" w:type="dxa"/>
            <w:tcBorders>
              <w:top w:val="single" w:sz="12" w:space="0" w:color="auto"/>
            </w:tcBorders>
            <w:vAlign w:val="center"/>
          </w:tcPr>
          <w:p w:rsidR="00CA6427" w:rsidRDefault="00CA6427" w:rsidP="00EC29F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6427" w:rsidRPr="00B91EB2">
                    <w:rPr>
                      <w:rFonts w:ascii="ＭＳ ゴシック" w:hAnsi="ＭＳ ゴシック"/>
                      <w:sz w:val="10"/>
                    </w:rPr>
                    <w:t>とうりん</w:t>
                  </w:r>
                </w:rt>
                <w:rubyBase>
                  <w:r w:rsidR="00CA6427">
                    <w:rPr>
                      <w:rFonts w:ascii="ＭＳ ゴシック" w:hAnsi="ＭＳ ゴシック"/>
                    </w:rPr>
                    <w:t>東林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6427" w:rsidRPr="00B91EB2">
                    <w:rPr>
                      <w:rFonts w:ascii="ＭＳ ゴシック" w:hAnsi="ＭＳ ゴシック"/>
                      <w:sz w:val="10"/>
                    </w:rPr>
                    <w:t>かん</w:t>
                  </w:r>
                </w:rt>
                <w:rubyBase>
                  <w:r w:rsidR="00CA6427">
                    <w:rPr>
                      <w:rFonts w:ascii="ＭＳ ゴシック" w:hAnsi="ＭＳ ゴシック"/>
                    </w:rPr>
                    <w:t>館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>高等学校</w:t>
            </w:r>
          </w:p>
          <w:p w:rsidR="00CA6427" w:rsidRPr="003F3AA5" w:rsidRDefault="00CA6427" w:rsidP="00EC29F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（福山市光南町一丁目１－35）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CA6427" w:rsidRDefault="00CA6427" w:rsidP="00EC29F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学校法人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6427" w:rsidRPr="00B91EB2">
                    <w:rPr>
                      <w:rFonts w:ascii="ＭＳ ゴシック" w:hAnsi="ＭＳ ゴシック" w:hint="eastAsia"/>
                      <w:sz w:val="10"/>
                    </w:rPr>
                    <w:t>きだ</w:t>
                  </w:r>
                </w:rt>
                <w:rubyBase>
                  <w:r w:rsidR="00CA6427">
                    <w:rPr>
                      <w:rFonts w:ascii="ＭＳ ゴシック" w:hint="eastAsia"/>
                    </w:rPr>
                    <w:t>喜田</w:t>
                  </w:r>
                </w:rubyBase>
              </w:ruby>
            </w:r>
            <w:r>
              <w:rPr>
                <w:rFonts w:ascii="ＭＳ ゴシック" w:hint="eastAsia"/>
              </w:rPr>
              <w:t>学園</w:t>
            </w:r>
          </w:p>
          <w:p w:rsidR="00CA6427" w:rsidRPr="00437F23" w:rsidRDefault="00CA6427" w:rsidP="00EC29F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6427" w:rsidRPr="00CE36A6">
                    <w:rPr>
                      <w:rFonts w:ascii="ＭＳ ゴシック" w:hAnsi="ＭＳ ゴシック" w:hint="eastAsia"/>
                      <w:sz w:val="10"/>
                    </w:rPr>
                    <w:t>きだ</w:t>
                  </w:r>
                </w:rt>
                <w:rubyBase>
                  <w:r w:rsidR="00CA6427">
                    <w:rPr>
                      <w:rFonts w:ascii="ＭＳ ゴシック" w:hint="eastAsia"/>
                    </w:rPr>
                    <w:t>喜田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6427" w:rsidRPr="00CE36A6">
                    <w:rPr>
                      <w:rFonts w:ascii="ＭＳ ゴシック" w:hAnsi="ＭＳ ゴシック" w:hint="eastAsia"/>
                      <w:sz w:val="10"/>
                    </w:rPr>
                    <w:t>こう</w:t>
                  </w:r>
                </w:rt>
                <w:rubyBase>
                  <w:r w:rsidR="00CA6427">
                    <w:rPr>
                      <w:rFonts w:ascii="ＭＳ ゴシック" w:hint="eastAsia"/>
                    </w:rPr>
                    <w:t>紘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6427" w:rsidRPr="00CE36A6">
                    <w:rPr>
                      <w:rFonts w:ascii="ＭＳ ゴシック" w:hAnsi="ＭＳ ゴシック" w:hint="eastAsia"/>
                      <w:sz w:val="10"/>
                    </w:rPr>
                    <w:t>へい</w:t>
                  </w:r>
                </w:rt>
                <w:rubyBase>
                  <w:r w:rsidR="00CA6427">
                    <w:rPr>
                      <w:rFonts w:ascii="ＭＳ ゴシック" w:hint="eastAsia"/>
                    </w:rPr>
                    <w:t>平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A6427" w:rsidRDefault="00CA6427" w:rsidP="00EC29F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面接指導施設を追加する</w:t>
            </w:r>
          </w:p>
        </w:tc>
        <w:tc>
          <w:tcPr>
            <w:tcW w:w="15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A6427" w:rsidRDefault="00CA6427" w:rsidP="00EC29FE">
            <w:pPr>
              <w:jc w:val="center"/>
              <w:rPr>
                <w:rFonts w:ascii="ＭＳ ゴシック"/>
                <w:spacing w:val="-3"/>
              </w:rPr>
            </w:pPr>
          </w:p>
        </w:tc>
      </w:tr>
      <w:tr w:rsidR="00EC29FE" w:rsidRPr="00FF3E87" w:rsidTr="007550DC">
        <w:trPr>
          <w:cantSplit/>
          <w:trHeight w:val="939"/>
        </w:trPr>
        <w:tc>
          <w:tcPr>
            <w:tcW w:w="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29FE" w:rsidRDefault="00EC29FE" w:rsidP="00EC29F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幼稚園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EC29FE" w:rsidRDefault="00EC29FE" w:rsidP="00EC29FE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収容定員に係る</w:t>
            </w:r>
          </w:p>
          <w:p w:rsidR="00EC29FE" w:rsidRDefault="00EC29FE" w:rsidP="00EC29FE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学則変更</w:t>
            </w:r>
          </w:p>
        </w:tc>
        <w:tc>
          <w:tcPr>
            <w:tcW w:w="4284" w:type="dxa"/>
            <w:tcBorders>
              <w:top w:val="single" w:sz="4" w:space="0" w:color="auto"/>
            </w:tcBorders>
            <w:vAlign w:val="center"/>
          </w:tcPr>
          <w:p w:rsidR="00EC29FE" w:rsidRDefault="007550DC" w:rsidP="00EC29F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0DC" w:rsidRPr="007550DC">
                    <w:rPr>
                      <w:rFonts w:ascii="ＭＳ ゴシック" w:hAnsi="ＭＳ ゴシック"/>
                      <w:sz w:val="10"/>
                    </w:rPr>
                    <w:t>ひじやま</w:t>
                  </w:r>
                </w:rt>
                <w:rubyBase>
                  <w:r w:rsidR="007550DC">
                    <w:rPr>
                      <w:rFonts w:ascii="ＭＳ ゴシック" w:hAnsi="ＭＳ ゴシック"/>
                    </w:rPr>
                    <w:t>比治山</w:t>
                  </w:r>
                </w:rubyBase>
              </w:ruby>
            </w:r>
            <w:r w:rsidR="00EC29FE">
              <w:rPr>
                <w:rFonts w:ascii="ＭＳ ゴシック" w:hAnsi="ＭＳ ゴシック" w:hint="eastAsia"/>
              </w:rPr>
              <w:t>大学短期大学部付属幼稚園</w:t>
            </w:r>
          </w:p>
          <w:p w:rsidR="00EC29FE" w:rsidRDefault="00EC29FE" w:rsidP="009840D8">
            <w:pPr>
              <w:rPr>
                <w:rFonts w:ascii="ＭＳ ゴシック" w:hAnsi="ＭＳ ゴシック"/>
              </w:rPr>
            </w:pPr>
            <w:r w:rsidRPr="00757E64">
              <w:rPr>
                <w:rFonts w:ascii="ＭＳ ゴシック" w:hAnsi="ＭＳ ゴシック" w:hint="eastAsia"/>
              </w:rPr>
              <w:t>（</w:t>
            </w:r>
            <w:r w:rsidR="009840D8">
              <w:rPr>
                <w:rFonts w:ascii="ＭＳ ゴシック" w:hAnsi="ＭＳ ゴシック" w:hint="eastAsia"/>
              </w:rPr>
              <w:t>広島市東区牛田新町四丁目１番１号</w:t>
            </w:r>
            <w:r w:rsidRPr="00757E64"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EC29FE" w:rsidRDefault="00EC29FE" w:rsidP="00EC29FE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学校法人　</w:t>
            </w:r>
            <w:r w:rsidR="007550DC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0DC" w:rsidRPr="007550DC">
                    <w:rPr>
                      <w:rFonts w:ascii="ＭＳ ゴシック" w:hAnsi="ＭＳ ゴシック" w:hint="eastAsia"/>
                      <w:sz w:val="10"/>
                    </w:rPr>
                    <w:t>ひじやま</w:t>
                  </w:r>
                </w:rt>
                <w:rubyBase>
                  <w:r w:rsidR="007550DC">
                    <w:rPr>
                      <w:rFonts w:ascii="ＭＳ ゴシック" w:hint="eastAsia"/>
                    </w:rPr>
                    <w:t>比治山</w:t>
                  </w:r>
                </w:rubyBase>
              </w:ruby>
            </w:r>
            <w:r>
              <w:rPr>
                <w:rFonts w:ascii="ＭＳ ゴシック" w:hint="eastAsia"/>
              </w:rPr>
              <w:t>学園</w:t>
            </w:r>
          </w:p>
          <w:p w:rsidR="00EC29FE" w:rsidRDefault="00EC29FE" w:rsidP="009840D8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 w:rsidR="009840D8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40D8" w:rsidRPr="009840D8">
                    <w:rPr>
                      <w:rFonts w:ascii="ＭＳ ゴシック" w:hAnsi="ＭＳ ゴシック" w:hint="eastAsia"/>
                      <w:sz w:val="10"/>
                    </w:rPr>
                    <w:t>おかもと</w:t>
                  </w:r>
                </w:rt>
                <w:rubyBase>
                  <w:r w:rsidR="009840D8">
                    <w:rPr>
                      <w:rFonts w:ascii="ＭＳ ゴシック" w:hint="eastAsia"/>
                    </w:rPr>
                    <w:t>岡本</w:t>
                  </w:r>
                </w:rubyBase>
              </w:ruby>
            </w:r>
            <w:r w:rsidR="009840D8">
              <w:rPr>
                <w:rFonts w:ascii="ＭＳ ゴシック" w:hint="eastAsia"/>
              </w:rPr>
              <w:t xml:space="preserve"> </w:t>
            </w:r>
            <w:r w:rsidR="009840D8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40D8" w:rsidRPr="009840D8">
                    <w:rPr>
                      <w:rFonts w:ascii="ＭＳ ゴシック" w:hAnsi="ＭＳ ゴシック" w:hint="eastAsia"/>
                      <w:sz w:val="10"/>
                    </w:rPr>
                    <w:t>しげ</w:t>
                  </w:r>
                </w:rt>
                <w:rubyBase>
                  <w:r w:rsidR="009840D8">
                    <w:rPr>
                      <w:rFonts w:ascii="ＭＳ ゴシック" w:hint="eastAsia"/>
                    </w:rPr>
                    <w:t>茂</w:t>
                  </w:r>
                </w:rubyBase>
              </w:ruby>
            </w:r>
            <w:r w:rsidR="009840D8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40D8" w:rsidRPr="009840D8">
                    <w:rPr>
                      <w:rFonts w:ascii="ＭＳ ゴシック" w:hAnsi="ＭＳ ゴシック" w:hint="eastAsia"/>
                      <w:sz w:val="10"/>
                    </w:rPr>
                    <w:t>のぶ</w:t>
                  </w:r>
                </w:rt>
                <w:rubyBase>
                  <w:r w:rsidR="009840D8">
                    <w:rPr>
                      <w:rFonts w:ascii="ＭＳ ゴシック" w:hint="eastAsia"/>
                    </w:rPr>
                    <w:t>信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9FE" w:rsidRDefault="00EC29FE" w:rsidP="00215005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収容定員の増</w:t>
            </w:r>
            <w:r w:rsidRPr="00EE3D2D">
              <w:rPr>
                <w:rFonts w:ascii="ＭＳ ゴシック" w:hint="eastAsia"/>
                <w:spacing w:val="-7"/>
              </w:rPr>
              <w:t>（</w:t>
            </w:r>
            <w:r w:rsidR="00215005">
              <w:rPr>
                <w:rFonts w:ascii="ＭＳ ゴシック" w:hint="eastAsia"/>
                <w:spacing w:val="-7"/>
              </w:rPr>
              <w:t>200</w:t>
            </w:r>
            <w:r w:rsidRPr="00EE3D2D">
              <w:rPr>
                <w:rFonts w:ascii="ＭＳ ゴシック" w:hint="eastAsia"/>
                <w:spacing w:val="-7"/>
              </w:rPr>
              <w:t>人→</w:t>
            </w:r>
            <w:r>
              <w:rPr>
                <w:rFonts w:ascii="ＭＳ ゴシック" w:hint="eastAsia"/>
                <w:spacing w:val="-7"/>
              </w:rPr>
              <w:t xml:space="preserve"> </w:t>
            </w:r>
            <w:r w:rsidR="00215005">
              <w:rPr>
                <w:rFonts w:ascii="ＭＳ ゴシック" w:hint="eastAsia"/>
                <w:spacing w:val="-7"/>
              </w:rPr>
              <w:t>210</w:t>
            </w:r>
            <w:r w:rsidRPr="00EE3D2D">
              <w:rPr>
                <w:rFonts w:ascii="ＭＳ ゴシック" w:hint="eastAsia"/>
                <w:spacing w:val="-7"/>
              </w:rPr>
              <w:t>人）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9FE" w:rsidRPr="00FF3E87" w:rsidRDefault="00EC29FE" w:rsidP="00B706E0">
            <w:pPr>
              <w:rPr>
                <w:rFonts w:ascii="ＭＳ ゴシック"/>
              </w:rPr>
            </w:pPr>
          </w:p>
        </w:tc>
      </w:tr>
      <w:tr w:rsidR="00EC29FE" w:rsidRPr="00FF3E87" w:rsidTr="007550DC">
        <w:trPr>
          <w:cantSplit/>
          <w:trHeight w:val="939"/>
        </w:trPr>
        <w:tc>
          <w:tcPr>
            <w:tcW w:w="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0DC" w:rsidRDefault="00EC29FE" w:rsidP="00EC29F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専修</w:t>
            </w:r>
          </w:p>
          <w:p w:rsidR="00EC29FE" w:rsidRDefault="00EC29FE" w:rsidP="00EC29F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学校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7550DC" w:rsidRDefault="00EC29FE" w:rsidP="00EC29FE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設置者の変更</w:t>
            </w:r>
          </w:p>
          <w:p w:rsidR="00EC29FE" w:rsidRDefault="00EC29FE" w:rsidP="00EC29FE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及び学校の廃止</w:t>
            </w:r>
          </w:p>
        </w:tc>
        <w:tc>
          <w:tcPr>
            <w:tcW w:w="4284" w:type="dxa"/>
            <w:tcBorders>
              <w:top w:val="single" w:sz="4" w:space="0" w:color="auto"/>
            </w:tcBorders>
            <w:vAlign w:val="center"/>
          </w:tcPr>
          <w:p w:rsidR="00EC29FE" w:rsidRDefault="00EC29FE" w:rsidP="00EC29FE">
            <w:pPr>
              <w:rPr>
                <w:rFonts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29FE" w:rsidRPr="0037307C">
                    <w:rPr>
                      <w:rFonts w:ascii="ＭＳ ゴシック" w:hAnsi="ＭＳ ゴシック"/>
                      <w:sz w:val="10"/>
                    </w:rPr>
                    <w:t>いしだ</w:t>
                  </w:r>
                </w:rt>
                <w:rubyBase>
                  <w:r w:rsidR="00EC29FE">
                    <w:rPr>
                      <w:rFonts w:hAnsi="ＭＳ 明朝"/>
                    </w:rPr>
                    <w:t>石田</w:t>
                  </w:r>
                </w:rubyBase>
              </w:ruby>
            </w:r>
            <w:r>
              <w:rPr>
                <w:rFonts w:hAnsi="ＭＳ 明朝" w:hint="eastAsia"/>
              </w:rPr>
              <w:t>あさきトータルファッション専門学校</w:t>
            </w:r>
          </w:p>
          <w:p w:rsidR="00EC29FE" w:rsidRDefault="006C1007" w:rsidP="00EC29F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（広島市中区八丁堀１３番１４</w:t>
            </w:r>
            <w:r w:rsidR="00EC29FE">
              <w:rPr>
                <w:rFonts w:hAnsi="ＭＳ 明朝" w:hint="eastAsia"/>
              </w:rPr>
              <w:t>号）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C29FE" w:rsidRPr="007550DC" w:rsidRDefault="00EC29FE" w:rsidP="00EC29FE">
            <w:pPr>
              <w:rPr>
                <w:rFonts w:ascii="ＭＳ ゴシック"/>
                <w:szCs w:val="21"/>
              </w:rPr>
            </w:pPr>
            <w:r w:rsidRPr="007550DC">
              <w:rPr>
                <w:rFonts w:asci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29FE" w:rsidRPr="007550DC">
                    <w:rPr>
                      <w:rFonts w:ascii="ＭＳ ゴシック" w:hAnsi="ＭＳ ゴシック" w:hint="eastAsia"/>
                      <w:szCs w:val="21"/>
                    </w:rPr>
                    <w:t>いしだ</w:t>
                  </w:r>
                </w:rt>
                <w:rubyBase>
                  <w:r w:rsidR="00EC29FE" w:rsidRPr="007550DC">
                    <w:rPr>
                      <w:rFonts w:ascii="ＭＳ ゴシック" w:hint="eastAsia"/>
                      <w:szCs w:val="21"/>
                    </w:rPr>
                    <w:t>石田</w:t>
                  </w:r>
                </w:rubyBase>
              </w:ruby>
            </w:r>
            <w:r w:rsidRPr="007550DC">
              <w:rPr>
                <w:rFonts w:ascii="ＭＳ ゴシック" w:hint="eastAsia"/>
                <w:szCs w:val="21"/>
              </w:rPr>
              <w:t xml:space="preserve">　アサキ</w:t>
            </w:r>
          </w:p>
          <w:p w:rsidR="00EC29FE" w:rsidRPr="007550DC" w:rsidRDefault="00EC29FE" w:rsidP="00EC29FE">
            <w:pPr>
              <w:rPr>
                <w:rFonts w:ascii="ＭＳ ゴシック"/>
                <w:szCs w:val="21"/>
              </w:rPr>
            </w:pPr>
            <w:r w:rsidRPr="007550DC">
              <w:rPr>
                <w:rFonts w:asci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29FE" w:rsidRPr="007550DC">
                    <w:rPr>
                      <w:rFonts w:ascii="ＭＳ ゴシック" w:hAnsi="ＭＳ ゴシック" w:hint="eastAsia"/>
                      <w:szCs w:val="21"/>
                    </w:rPr>
                    <w:t>さなか</w:t>
                  </w:r>
                </w:rt>
                <w:rubyBase>
                  <w:r w:rsidR="00EC29FE" w:rsidRPr="007550DC">
                    <w:rPr>
                      <w:rFonts w:ascii="ＭＳ ゴシック" w:hint="eastAsia"/>
                      <w:szCs w:val="21"/>
                    </w:rPr>
                    <w:t>佐中</w:t>
                  </w:r>
                </w:rubyBase>
              </w:ruby>
            </w:r>
            <w:r w:rsidRPr="007550DC">
              <w:rPr>
                <w:rFonts w:ascii="ＭＳ ゴシック" w:hint="eastAsia"/>
                <w:szCs w:val="21"/>
              </w:rPr>
              <w:t xml:space="preserve">　</w:t>
            </w:r>
            <w:r w:rsidRPr="007550DC">
              <w:rPr>
                <w:rFonts w:asci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29FE" w:rsidRPr="007550DC">
                    <w:rPr>
                      <w:rFonts w:ascii="ＭＳ ゴシック" w:hAnsi="ＭＳ ゴシック" w:hint="eastAsia"/>
                      <w:szCs w:val="21"/>
                    </w:rPr>
                    <w:t>たいが</w:t>
                  </w:r>
                </w:rt>
                <w:rubyBase>
                  <w:r w:rsidR="00EC29FE" w:rsidRPr="007550DC">
                    <w:rPr>
                      <w:rFonts w:ascii="ＭＳ ゴシック" w:hint="eastAsia"/>
                      <w:szCs w:val="21"/>
                    </w:rPr>
                    <w:t>大河</w:t>
                  </w:r>
                </w:rubyBase>
              </w:ruby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C29FE" w:rsidRDefault="00EC29FE" w:rsidP="00EC29F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設置者の変更及び学校の廃止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C29FE" w:rsidRPr="00FF3E87" w:rsidRDefault="00EC29FE" w:rsidP="00B706E0">
            <w:pPr>
              <w:rPr>
                <w:rFonts w:ascii="ＭＳ ゴシック"/>
              </w:rPr>
            </w:pPr>
          </w:p>
        </w:tc>
      </w:tr>
    </w:tbl>
    <w:p w:rsidR="00080F91" w:rsidRDefault="00080F91" w:rsidP="007550DC">
      <w:pPr>
        <w:spacing w:beforeLines="50" w:before="143"/>
        <w:rPr>
          <w:rFonts w:ascii="ＭＳ Ｐゴシック" w:eastAsia="ＭＳ Ｐゴシック" w:hAnsi="ＭＳ Ｐゴシック" w:cs="ＭＳ Ｐゴシック"/>
          <w:sz w:val="22"/>
          <w:szCs w:val="22"/>
        </w:rPr>
      </w:pPr>
      <w:bookmarkStart w:id="0" w:name="_GoBack"/>
      <w:bookmarkEnd w:id="0"/>
    </w:p>
    <w:sectPr w:rsidR="00080F91" w:rsidSect="007550DC">
      <w:pgSz w:w="16840" w:h="11907" w:orient="landscape" w:code="9"/>
      <w:pgMar w:top="1701" w:right="964" w:bottom="851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9FE" w:rsidRDefault="00EC29FE" w:rsidP="002F6EEF">
      <w:r>
        <w:separator/>
      </w:r>
    </w:p>
  </w:endnote>
  <w:endnote w:type="continuationSeparator" w:id="0">
    <w:p w:rsidR="00EC29FE" w:rsidRDefault="00EC29FE" w:rsidP="002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9FE" w:rsidRDefault="00EC29FE" w:rsidP="002F6EEF">
      <w:r>
        <w:separator/>
      </w:r>
    </w:p>
  </w:footnote>
  <w:footnote w:type="continuationSeparator" w:id="0">
    <w:p w:rsidR="00EC29FE" w:rsidRDefault="00EC29FE" w:rsidP="002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FC7"/>
    <w:multiLevelType w:val="singleLevel"/>
    <w:tmpl w:val="3EB639AC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Times New Roman" w:hint="eastAsia"/>
      </w:rPr>
    </w:lvl>
  </w:abstractNum>
  <w:abstractNum w:abstractNumId="1">
    <w:nsid w:val="20BA30E0"/>
    <w:multiLevelType w:val="hybridMultilevel"/>
    <w:tmpl w:val="50121AAE"/>
    <w:lvl w:ilvl="0" w:tplc="DA9E91EA">
      <w:numFmt w:val="bullet"/>
      <w:lvlText w:val="・"/>
      <w:lvlJc w:val="left"/>
      <w:pPr>
        <w:ind w:left="470" w:hanging="360"/>
      </w:pPr>
      <w:rPr>
        <w:rFonts w:ascii="ＭＳ Ｐゴシック" w:eastAsia="ＭＳ Ｐゴシック" w:hAnsi="ＭＳ Ｐ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>
    <w:nsid w:val="6F1B26A2"/>
    <w:multiLevelType w:val="singleLevel"/>
    <w:tmpl w:val="97588E32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ＭＳ ゴシック"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D2"/>
    <w:rsid w:val="0000156A"/>
    <w:rsid w:val="00002154"/>
    <w:rsid w:val="00016726"/>
    <w:rsid w:val="000171F5"/>
    <w:rsid w:val="0002473C"/>
    <w:rsid w:val="00032EDC"/>
    <w:rsid w:val="00041352"/>
    <w:rsid w:val="0004569D"/>
    <w:rsid w:val="000541E4"/>
    <w:rsid w:val="00057859"/>
    <w:rsid w:val="00063B92"/>
    <w:rsid w:val="00073854"/>
    <w:rsid w:val="00080F91"/>
    <w:rsid w:val="00083B81"/>
    <w:rsid w:val="00096A28"/>
    <w:rsid w:val="000A1963"/>
    <w:rsid w:val="000A3C9D"/>
    <w:rsid w:val="000B7488"/>
    <w:rsid w:val="000C30C5"/>
    <w:rsid w:val="000D2975"/>
    <w:rsid w:val="000D66F8"/>
    <w:rsid w:val="000E6898"/>
    <w:rsid w:val="000F4D8B"/>
    <w:rsid w:val="00106264"/>
    <w:rsid w:val="00107623"/>
    <w:rsid w:val="00107680"/>
    <w:rsid w:val="0011082A"/>
    <w:rsid w:val="001112C8"/>
    <w:rsid w:val="00112214"/>
    <w:rsid w:val="00113322"/>
    <w:rsid w:val="00132C1D"/>
    <w:rsid w:val="001411FE"/>
    <w:rsid w:val="001417D9"/>
    <w:rsid w:val="00141D26"/>
    <w:rsid w:val="0014503B"/>
    <w:rsid w:val="00145818"/>
    <w:rsid w:val="001515BB"/>
    <w:rsid w:val="00154ED9"/>
    <w:rsid w:val="00155DC7"/>
    <w:rsid w:val="0016101D"/>
    <w:rsid w:val="00174CB1"/>
    <w:rsid w:val="001775D6"/>
    <w:rsid w:val="0018100D"/>
    <w:rsid w:val="001930A9"/>
    <w:rsid w:val="00197E7A"/>
    <w:rsid w:val="001A010A"/>
    <w:rsid w:val="001A414D"/>
    <w:rsid w:val="001A46F9"/>
    <w:rsid w:val="001A7834"/>
    <w:rsid w:val="001B7AF0"/>
    <w:rsid w:val="001C2BE9"/>
    <w:rsid w:val="001C3B5D"/>
    <w:rsid w:val="001D0EF9"/>
    <w:rsid w:val="001D2709"/>
    <w:rsid w:val="001D5A78"/>
    <w:rsid w:val="001E028C"/>
    <w:rsid w:val="001E1824"/>
    <w:rsid w:val="001E5953"/>
    <w:rsid w:val="001F30DC"/>
    <w:rsid w:val="001F7AB4"/>
    <w:rsid w:val="00215005"/>
    <w:rsid w:val="00215B27"/>
    <w:rsid w:val="00216BF2"/>
    <w:rsid w:val="00223170"/>
    <w:rsid w:val="00232636"/>
    <w:rsid w:val="00235C77"/>
    <w:rsid w:val="00236965"/>
    <w:rsid w:val="00237AE8"/>
    <w:rsid w:val="00246A75"/>
    <w:rsid w:val="00262D4A"/>
    <w:rsid w:val="002650EA"/>
    <w:rsid w:val="0027059E"/>
    <w:rsid w:val="00274E6C"/>
    <w:rsid w:val="00277769"/>
    <w:rsid w:val="00284A08"/>
    <w:rsid w:val="002852D2"/>
    <w:rsid w:val="002A34CB"/>
    <w:rsid w:val="002B177D"/>
    <w:rsid w:val="002B4862"/>
    <w:rsid w:val="002B5041"/>
    <w:rsid w:val="002B6CB1"/>
    <w:rsid w:val="002C1C7D"/>
    <w:rsid w:val="002C587D"/>
    <w:rsid w:val="002C7679"/>
    <w:rsid w:val="002D4FF0"/>
    <w:rsid w:val="002E32BD"/>
    <w:rsid w:val="002E5677"/>
    <w:rsid w:val="002E6B48"/>
    <w:rsid w:val="002F1EF7"/>
    <w:rsid w:val="002F6EEF"/>
    <w:rsid w:val="003045CD"/>
    <w:rsid w:val="00307F5C"/>
    <w:rsid w:val="00310B8F"/>
    <w:rsid w:val="00323483"/>
    <w:rsid w:val="0032423D"/>
    <w:rsid w:val="003327EE"/>
    <w:rsid w:val="003400F8"/>
    <w:rsid w:val="00345869"/>
    <w:rsid w:val="0035527F"/>
    <w:rsid w:val="003628EC"/>
    <w:rsid w:val="00364581"/>
    <w:rsid w:val="00371BD8"/>
    <w:rsid w:val="0037307C"/>
    <w:rsid w:val="00382895"/>
    <w:rsid w:val="003A40D0"/>
    <w:rsid w:val="003B74CA"/>
    <w:rsid w:val="003D6AF4"/>
    <w:rsid w:val="003E18FD"/>
    <w:rsid w:val="003E1FC8"/>
    <w:rsid w:val="003E7264"/>
    <w:rsid w:val="003F3AA5"/>
    <w:rsid w:val="003F429E"/>
    <w:rsid w:val="003F54FA"/>
    <w:rsid w:val="003F570C"/>
    <w:rsid w:val="003F5A5D"/>
    <w:rsid w:val="00400372"/>
    <w:rsid w:val="00400A4F"/>
    <w:rsid w:val="00406DA9"/>
    <w:rsid w:val="004149EF"/>
    <w:rsid w:val="00415FEF"/>
    <w:rsid w:val="004229C3"/>
    <w:rsid w:val="00425101"/>
    <w:rsid w:val="00431455"/>
    <w:rsid w:val="00436F38"/>
    <w:rsid w:val="00437F23"/>
    <w:rsid w:val="00450847"/>
    <w:rsid w:val="00451D31"/>
    <w:rsid w:val="0045357C"/>
    <w:rsid w:val="004552AD"/>
    <w:rsid w:val="004609B7"/>
    <w:rsid w:val="00464375"/>
    <w:rsid w:val="004653D2"/>
    <w:rsid w:val="0047358A"/>
    <w:rsid w:val="00475D9D"/>
    <w:rsid w:val="00477FCB"/>
    <w:rsid w:val="00483357"/>
    <w:rsid w:val="0048534A"/>
    <w:rsid w:val="004858DA"/>
    <w:rsid w:val="00490E7E"/>
    <w:rsid w:val="00492170"/>
    <w:rsid w:val="004A31A1"/>
    <w:rsid w:val="004A43F7"/>
    <w:rsid w:val="004B0E03"/>
    <w:rsid w:val="004B0FCB"/>
    <w:rsid w:val="004C0E73"/>
    <w:rsid w:val="004C1E98"/>
    <w:rsid w:val="004C676B"/>
    <w:rsid w:val="004C75A1"/>
    <w:rsid w:val="004D2F95"/>
    <w:rsid w:val="004D6242"/>
    <w:rsid w:val="004D67BD"/>
    <w:rsid w:val="004D7AFC"/>
    <w:rsid w:val="004E2869"/>
    <w:rsid w:val="004E534B"/>
    <w:rsid w:val="004F6175"/>
    <w:rsid w:val="0051539F"/>
    <w:rsid w:val="00516822"/>
    <w:rsid w:val="005210B2"/>
    <w:rsid w:val="00524DAC"/>
    <w:rsid w:val="00545EF2"/>
    <w:rsid w:val="005654F9"/>
    <w:rsid w:val="00575A4E"/>
    <w:rsid w:val="00585932"/>
    <w:rsid w:val="00594854"/>
    <w:rsid w:val="0059611B"/>
    <w:rsid w:val="005A03D3"/>
    <w:rsid w:val="005A1CA5"/>
    <w:rsid w:val="005A4ABC"/>
    <w:rsid w:val="005A6712"/>
    <w:rsid w:val="005A7DA5"/>
    <w:rsid w:val="005B3F93"/>
    <w:rsid w:val="005C1A6C"/>
    <w:rsid w:val="005C1C5C"/>
    <w:rsid w:val="005C7DCE"/>
    <w:rsid w:val="005D0A03"/>
    <w:rsid w:val="005D5C4C"/>
    <w:rsid w:val="005D7E95"/>
    <w:rsid w:val="005F3DDA"/>
    <w:rsid w:val="005F70DE"/>
    <w:rsid w:val="00602D04"/>
    <w:rsid w:val="00611ECC"/>
    <w:rsid w:val="0061615D"/>
    <w:rsid w:val="006201A4"/>
    <w:rsid w:val="00622D7B"/>
    <w:rsid w:val="006301E6"/>
    <w:rsid w:val="0063536A"/>
    <w:rsid w:val="006371B3"/>
    <w:rsid w:val="00640C20"/>
    <w:rsid w:val="00647BDB"/>
    <w:rsid w:val="006706E4"/>
    <w:rsid w:val="0067123A"/>
    <w:rsid w:val="006739B7"/>
    <w:rsid w:val="00685C32"/>
    <w:rsid w:val="006908A8"/>
    <w:rsid w:val="006910CF"/>
    <w:rsid w:val="00693F54"/>
    <w:rsid w:val="00694D87"/>
    <w:rsid w:val="006A487F"/>
    <w:rsid w:val="006B3329"/>
    <w:rsid w:val="006B41BD"/>
    <w:rsid w:val="006B72BD"/>
    <w:rsid w:val="006C1007"/>
    <w:rsid w:val="006C589F"/>
    <w:rsid w:val="006D5C19"/>
    <w:rsid w:val="006D7FED"/>
    <w:rsid w:val="006E77D7"/>
    <w:rsid w:val="006F0EAC"/>
    <w:rsid w:val="006F1DD3"/>
    <w:rsid w:val="006F7082"/>
    <w:rsid w:val="006F7CDE"/>
    <w:rsid w:val="006F7F96"/>
    <w:rsid w:val="007140F8"/>
    <w:rsid w:val="0071694C"/>
    <w:rsid w:val="00720668"/>
    <w:rsid w:val="00721C73"/>
    <w:rsid w:val="00723329"/>
    <w:rsid w:val="00723A9C"/>
    <w:rsid w:val="00723EDF"/>
    <w:rsid w:val="00732785"/>
    <w:rsid w:val="0074198A"/>
    <w:rsid w:val="007461D7"/>
    <w:rsid w:val="0075047F"/>
    <w:rsid w:val="00751A66"/>
    <w:rsid w:val="00754DEF"/>
    <w:rsid w:val="007550DC"/>
    <w:rsid w:val="00760801"/>
    <w:rsid w:val="00764E56"/>
    <w:rsid w:val="00770417"/>
    <w:rsid w:val="00771AEC"/>
    <w:rsid w:val="00772FF9"/>
    <w:rsid w:val="007822D2"/>
    <w:rsid w:val="00782FA0"/>
    <w:rsid w:val="0078304D"/>
    <w:rsid w:val="007833D4"/>
    <w:rsid w:val="0079110C"/>
    <w:rsid w:val="00795F07"/>
    <w:rsid w:val="007A0117"/>
    <w:rsid w:val="007A484D"/>
    <w:rsid w:val="007A567E"/>
    <w:rsid w:val="007A5C1C"/>
    <w:rsid w:val="007B392E"/>
    <w:rsid w:val="007D5C48"/>
    <w:rsid w:val="007D6875"/>
    <w:rsid w:val="007D7F52"/>
    <w:rsid w:val="007E0C89"/>
    <w:rsid w:val="007E4294"/>
    <w:rsid w:val="007E6263"/>
    <w:rsid w:val="007E6380"/>
    <w:rsid w:val="007E74D0"/>
    <w:rsid w:val="0080564F"/>
    <w:rsid w:val="00813888"/>
    <w:rsid w:val="00814D10"/>
    <w:rsid w:val="00815FD2"/>
    <w:rsid w:val="008230FD"/>
    <w:rsid w:val="00825255"/>
    <w:rsid w:val="00827223"/>
    <w:rsid w:val="008468C3"/>
    <w:rsid w:val="008533A9"/>
    <w:rsid w:val="00855FEB"/>
    <w:rsid w:val="00857E56"/>
    <w:rsid w:val="00866E3A"/>
    <w:rsid w:val="008747CA"/>
    <w:rsid w:val="008765A9"/>
    <w:rsid w:val="00890F35"/>
    <w:rsid w:val="008921FB"/>
    <w:rsid w:val="0089649E"/>
    <w:rsid w:val="008A113C"/>
    <w:rsid w:val="008B3205"/>
    <w:rsid w:val="008B34A6"/>
    <w:rsid w:val="008B5C6C"/>
    <w:rsid w:val="008D0719"/>
    <w:rsid w:val="008D121D"/>
    <w:rsid w:val="008D3DBE"/>
    <w:rsid w:val="008D727B"/>
    <w:rsid w:val="008D7A7C"/>
    <w:rsid w:val="00900CE0"/>
    <w:rsid w:val="009025CD"/>
    <w:rsid w:val="00924DC7"/>
    <w:rsid w:val="00932367"/>
    <w:rsid w:val="00943631"/>
    <w:rsid w:val="0094476A"/>
    <w:rsid w:val="0095231A"/>
    <w:rsid w:val="00953FD6"/>
    <w:rsid w:val="00955CA2"/>
    <w:rsid w:val="00955F5A"/>
    <w:rsid w:val="00956CD0"/>
    <w:rsid w:val="00957CD5"/>
    <w:rsid w:val="00974DD0"/>
    <w:rsid w:val="00983BEE"/>
    <w:rsid w:val="00983C74"/>
    <w:rsid w:val="009840D8"/>
    <w:rsid w:val="00993C8D"/>
    <w:rsid w:val="009A4455"/>
    <w:rsid w:val="009B75D5"/>
    <w:rsid w:val="009C032D"/>
    <w:rsid w:val="009C0FF3"/>
    <w:rsid w:val="009D15F9"/>
    <w:rsid w:val="009D2395"/>
    <w:rsid w:val="009D245B"/>
    <w:rsid w:val="009D374B"/>
    <w:rsid w:val="009E2CAB"/>
    <w:rsid w:val="009E6607"/>
    <w:rsid w:val="009E7A93"/>
    <w:rsid w:val="009F0879"/>
    <w:rsid w:val="00A11499"/>
    <w:rsid w:val="00A115F5"/>
    <w:rsid w:val="00A14092"/>
    <w:rsid w:val="00A1669B"/>
    <w:rsid w:val="00A278DC"/>
    <w:rsid w:val="00A329F4"/>
    <w:rsid w:val="00A330F7"/>
    <w:rsid w:val="00A40D72"/>
    <w:rsid w:val="00A41C85"/>
    <w:rsid w:val="00A46B03"/>
    <w:rsid w:val="00A47865"/>
    <w:rsid w:val="00A503CD"/>
    <w:rsid w:val="00A57610"/>
    <w:rsid w:val="00A61DA9"/>
    <w:rsid w:val="00A66295"/>
    <w:rsid w:val="00A71C1A"/>
    <w:rsid w:val="00A847F9"/>
    <w:rsid w:val="00A853B6"/>
    <w:rsid w:val="00A92C18"/>
    <w:rsid w:val="00AA2315"/>
    <w:rsid w:val="00AA35DE"/>
    <w:rsid w:val="00AA5AC4"/>
    <w:rsid w:val="00AB02BE"/>
    <w:rsid w:val="00AB328A"/>
    <w:rsid w:val="00AB521C"/>
    <w:rsid w:val="00AB61BD"/>
    <w:rsid w:val="00AB652C"/>
    <w:rsid w:val="00AC171F"/>
    <w:rsid w:val="00AC65BD"/>
    <w:rsid w:val="00AC68DD"/>
    <w:rsid w:val="00AC7468"/>
    <w:rsid w:val="00AD510D"/>
    <w:rsid w:val="00AE29E2"/>
    <w:rsid w:val="00AE2A0C"/>
    <w:rsid w:val="00AF355A"/>
    <w:rsid w:val="00AF3D56"/>
    <w:rsid w:val="00AF5BF0"/>
    <w:rsid w:val="00AF7106"/>
    <w:rsid w:val="00AF746A"/>
    <w:rsid w:val="00B017D7"/>
    <w:rsid w:val="00B21552"/>
    <w:rsid w:val="00B254B2"/>
    <w:rsid w:val="00B25903"/>
    <w:rsid w:val="00B27804"/>
    <w:rsid w:val="00B34A75"/>
    <w:rsid w:val="00B34D49"/>
    <w:rsid w:val="00B40E05"/>
    <w:rsid w:val="00B413B2"/>
    <w:rsid w:val="00B47B25"/>
    <w:rsid w:val="00B64CC6"/>
    <w:rsid w:val="00B706E0"/>
    <w:rsid w:val="00B722DA"/>
    <w:rsid w:val="00B778EB"/>
    <w:rsid w:val="00B838E0"/>
    <w:rsid w:val="00BA2337"/>
    <w:rsid w:val="00BA77E4"/>
    <w:rsid w:val="00BB1A84"/>
    <w:rsid w:val="00BD0BC8"/>
    <w:rsid w:val="00BD481E"/>
    <w:rsid w:val="00BE40F6"/>
    <w:rsid w:val="00BF3C1F"/>
    <w:rsid w:val="00BF6269"/>
    <w:rsid w:val="00C00724"/>
    <w:rsid w:val="00C1137E"/>
    <w:rsid w:val="00C1655B"/>
    <w:rsid w:val="00C17268"/>
    <w:rsid w:val="00C20C74"/>
    <w:rsid w:val="00C26E70"/>
    <w:rsid w:val="00C34B3F"/>
    <w:rsid w:val="00C36FC3"/>
    <w:rsid w:val="00C37549"/>
    <w:rsid w:val="00C41609"/>
    <w:rsid w:val="00C478F3"/>
    <w:rsid w:val="00C52BA8"/>
    <w:rsid w:val="00C57531"/>
    <w:rsid w:val="00C66BF6"/>
    <w:rsid w:val="00C80590"/>
    <w:rsid w:val="00C85C14"/>
    <w:rsid w:val="00C8619D"/>
    <w:rsid w:val="00C91207"/>
    <w:rsid w:val="00C91D77"/>
    <w:rsid w:val="00CA2F76"/>
    <w:rsid w:val="00CA6427"/>
    <w:rsid w:val="00CA77FA"/>
    <w:rsid w:val="00CB3B7F"/>
    <w:rsid w:val="00CB5BF5"/>
    <w:rsid w:val="00CB64BD"/>
    <w:rsid w:val="00CC70BE"/>
    <w:rsid w:val="00CC73B3"/>
    <w:rsid w:val="00CD1D68"/>
    <w:rsid w:val="00CD2815"/>
    <w:rsid w:val="00CE56A8"/>
    <w:rsid w:val="00CF47C3"/>
    <w:rsid w:val="00CF640B"/>
    <w:rsid w:val="00D057FC"/>
    <w:rsid w:val="00D06447"/>
    <w:rsid w:val="00D067CC"/>
    <w:rsid w:val="00D0699D"/>
    <w:rsid w:val="00D14144"/>
    <w:rsid w:val="00D20D1E"/>
    <w:rsid w:val="00D2581A"/>
    <w:rsid w:val="00D26056"/>
    <w:rsid w:val="00D32D43"/>
    <w:rsid w:val="00D32E6C"/>
    <w:rsid w:val="00D37336"/>
    <w:rsid w:val="00D435B7"/>
    <w:rsid w:val="00D573CA"/>
    <w:rsid w:val="00D60E13"/>
    <w:rsid w:val="00D61E63"/>
    <w:rsid w:val="00D67FC9"/>
    <w:rsid w:val="00D74D3F"/>
    <w:rsid w:val="00D757CA"/>
    <w:rsid w:val="00D777B5"/>
    <w:rsid w:val="00D9000A"/>
    <w:rsid w:val="00D94EBF"/>
    <w:rsid w:val="00D94EFC"/>
    <w:rsid w:val="00D97404"/>
    <w:rsid w:val="00DA0AC9"/>
    <w:rsid w:val="00DA2E16"/>
    <w:rsid w:val="00DA463B"/>
    <w:rsid w:val="00DA6E54"/>
    <w:rsid w:val="00DB0099"/>
    <w:rsid w:val="00DC2AC4"/>
    <w:rsid w:val="00DC623C"/>
    <w:rsid w:val="00DD2308"/>
    <w:rsid w:val="00DD74EE"/>
    <w:rsid w:val="00DE3670"/>
    <w:rsid w:val="00DE7FE8"/>
    <w:rsid w:val="00DF5254"/>
    <w:rsid w:val="00E0140A"/>
    <w:rsid w:val="00E01579"/>
    <w:rsid w:val="00E02F14"/>
    <w:rsid w:val="00E04138"/>
    <w:rsid w:val="00E06E38"/>
    <w:rsid w:val="00E12F8B"/>
    <w:rsid w:val="00E14A52"/>
    <w:rsid w:val="00E14DD7"/>
    <w:rsid w:val="00E30EF6"/>
    <w:rsid w:val="00E336FD"/>
    <w:rsid w:val="00E347BD"/>
    <w:rsid w:val="00E347C0"/>
    <w:rsid w:val="00E40525"/>
    <w:rsid w:val="00E54E1C"/>
    <w:rsid w:val="00E5500C"/>
    <w:rsid w:val="00E611C2"/>
    <w:rsid w:val="00E679C7"/>
    <w:rsid w:val="00E834FB"/>
    <w:rsid w:val="00E87266"/>
    <w:rsid w:val="00E903A2"/>
    <w:rsid w:val="00EA16E2"/>
    <w:rsid w:val="00EA1D4B"/>
    <w:rsid w:val="00EB0F1A"/>
    <w:rsid w:val="00EC176D"/>
    <w:rsid w:val="00EC29FE"/>
    <w:rsid w:val="00EC54B2"/>
    <w:rsid w:val="00ED63C1"/>
    <w:rsid w:val="00EE3D2D"/>
    <w:rsid w:val="00EE459B"/>
    <w:rsid w:val="00EE5203"/>
    <w:rsid w:val="00EF4E14"/>
    <w:rsid w:val="00F02686"/>
    <w:rsid w:val="00F1477A"/>
    <w:rsid w:val="00F209C2"/>
    <w:rsid w:val="00F3271C"/>
    <w:rsid w:val="00F346C5"/>
    <w:rsid w:val="00F373D9"/>
    <w:rsid w:val="00F44A29"/>
    <w:rsid w:val="00F608DC"/>
    <w:rsid w:val="00F611C5"/>
    <w:rsid w:val="00F6272D"/>
    <w:rsid w:val="00F62FB8"/>
    <w:rsid w:val="00F65DC9"/>
    <w:rsid w:val="00F755F4"/>
    <w:rsid w:val="00F75F91"/>
    <w:rsid w:val="00F840CE"/>
    <w:rsid w:val="00F87851"/>
    <w:rsid w:val="00F92CED"/>
    <w:rsid w:val="00F94FE7"/>
    <w:rsid w:val="00F960F3"/>
    <w:rsid w:val="00FA219A"/>
    <w:rsid w:val="00FA4180"/>
    <w:rsid w:val="00FC1F26"/>
    <w:rsid w:val="00FD276F"/>
    <w:rsid w:val="00FD29A3"/>
    <w:rsid w:val="00FD64D9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eastAsia="ＭＳ ゴシック" w:hAnsi="Times New Roman"/>
      <w:spacing w:val="-1"/>
      <w:sz w:val="21"/>
    </w:rPr>
  </w:style>
  <w:style w:type="character" w:styleId="a4">
    <w:name w:val="annotation reference"/>
    <w:semiHidden/>
    <w:rsid w:val="004653D2"/>
    <w:rPr>
      <w:sz w:val="18"/>
      <w:szCs w:val="18"/>
    </w:rPr>
  </w:style>
  <w:style w:type="paragraph" w:styleId="a5">
    <w:name w:val="annotation text"/>
    <w:basedOn w:val="a"/>
    <w:semiHidden/>
    <w:rsid w:val="004653D2"/>
    <w:pPr>
      <w:jc w:val="left"/>
    </w:pPr>
  </w:style>
  <w:style w:type="paragraph" w:styleId="a6">
    <w:name w:val="annotation subject"/>
    <w:basedOn w:val="a5"/>
    <w:next w:val="a5"/>
    <w:semiHidden/>
    <w:rsid w:val="004653D2"/>
    <w:rPr>
      <w:b/>
      <w:bCs/>
    </w:rPr>
  </w:style>
  <w:style w:type="paragraph" w:styleId="a7">
    <w:name w:val="Balloon Text"/>
    <w:basedOn w:val="a"/>
    <w:semiHidden/>
    <w:rsid w:val="004653D2"/>
    <w:rPr>
      <w:rFonts w:ascii="Arial" w:hAnsi="Arial"/>
      <w:sz w:val="18"/>
      <w:szCs w:val="18"/>
    </w:rPr>
  </w:style>
  <w:style w:type="paragraph" w:styleId="a8">
    <w:name w:val="caption"/>
    <w:basedOn w:val="a"/>
    <w:next w:val="a"/>
    <w:qFormat/>
    <w:rsid w:val="00D74D3F"/>
    <w:rPr>
      <w:b/>
      <w:bCs/>
      <w:szCs w:val="21"/>
    </w:rPr>
  </w:style>
  <w:style w:type="paragraph" w:styleId="a9">
    <w:name w:val="Date"/>
    <w:basedOn w:val="a"/>
    <w:next w:val="a"/>
    <w:link w:val="aa"/>
    <w:unhideWhenUsed/>
    <w:rsid w:val="00EB0F1A"/>
    <w:pPr>
      <w:spacing w:line="253" w:lineRule="atLeast"/>
    </w:pPr>
    <w:rPr>
      <w:rFonts w:ascii="Mincho" w:eastAsia="Mincho"/>
      <w:sz w:val="24"/>
    </w:rPr>
  </w:style>
  <w:style w:type="character" w:customStyle="1" w:styleId="aa">
    <w:name w:val="日付 (文字)"/>
    <w:link w:val="a9"/>
    <w:rsid w:val="00EB0F1A"/>
    <w:rPr>
      <w:rFonts w:ascii="Mincho" w:eastAsia="Mincho"/>
      <w:kern w:val="2"/>
      <w:sz w:val="24"/>
    </w:rPr>
  </w:style>
  <w:style w:type="paragraph" w:styleId="ab">
    <w:name w:val="header"/>
    <w:basedOn w:val="a"/>
    <w:link w:val="ac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F6EEF"/>
    <w:rPr>
      <w:rFonts w:eastAsia="ＭＳ ゴシック"/>
      <w:kern w:val="2"/>
      <w:sz w:val="21"/>
    </w:rPr>
  </w:style>
  <w:style w:type="paragraph" w:styleId="ad">
    <w:name w:val="footer"/>
    <w:basedOn w:val="a"/>
    <w:link w:val="ae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F6EEF"/>
    <w:rPr>
      <w:rFonts w:eastAsia="ＭＳ ゴシック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eastAsia="ＭＳ ゴシック" w:hAnsi="Times New Roman"/>
      <w:spacing w:val="-1"/>
      <w:sz w:val="21"/>
    </w:rPr>
  </w:style>
  <w:style w:type="character" w:styleId="a4">
    <w:name w:val="annotation reference"/>
    <w:semiHidden/>
    <w:rsid w:val="004653D2"/>
    <w:rPr>
      <w:sz w:val="18"/>
      <w:szCs w:val="18"/>
    </w:rPr>
  </w:style>
  <w:style w:type="paragraph" w:styleId="a5">
    <w:name w:val="annotation text"/>
    <w:basedOn w:val="a"/>
    <w:semiHidden/>
    <w:rsid w:val="004653D2"/>
    <w:pPr>
      <w:jc w:val="left"/>
    </w:pPr>
  </w:style>
  <w:style w:type="paragraph" w:styleId="a6">
    <w:name w:val="annotation subject"/>
    <w:basedOn w:val="a5"/>
    <w:next w:val="a5"/>
    <w:semiHidden/>
    <w:rsid w:val="004653D2"/>
    <w:rPr>
      <w:b/>
      <w:bCs/>
    </w:rPr>
  </w:style>
  <w:style w:type="paragraph" w:styleId="a7">
    <w:name w:val="Balloon Text"/>
    <w:basedOn w:val="a"/>
    <w:semiHidden/>
    <w:rsid w:val="004653D2"/>
    <w:rPr>
      <w:rFonts w:ascii="Arial" w:hAnsi="Arial"/>
      <w:sz w:val="18"/>
      <w:szCs w:val="18"/>
    </w:rPr>
  </w:style>
  <w:style w:type="paragraph" w:styleId="a8">
    <w:name w:val="caption"/>
    <w:basedOn w:val="a"/>
    <w:next w:val="a"/>
    <w:qFormat/>
    <w:rsid w:val="00D74D3F"/>
    <w:rPr>
      <w:b/>
      <w:bCs/>
      <w:szCs w:val="21"/>
    </w:rPr>
  </w:style>
  <w:style w:type="paragraph" w:styleId="a9">
    <w:name w:val="Date"/>
    <w:basedOn w:val="a"/>
    <w:next w:val="a"/>
    <w:link w:val="aa"/>
    <w:unhideWhenUsed/>
    <w:rsid w:val="00EB0F1A"/>
    <w:pPr>
      <w:spacing w:line="253" w:lineRule="atLeast"/>
    </w:pPr>
    <w:rPr>
      <w:rFonts w:ascii="Mincho" w:eastAsia="Mincho"/>
      <w:sz w:val="24"/>
    </w:rPr>
  </w:style>
  <w:style w:type="character" w:customStyle="1" w:styleId="aa">
    <w:name w:val="日付 (文字)"/>
    <w:link w:val="a9"/>
    <w:rsid w:val="00EB0F1A"/>
    <w:rPr>
      <w:rFonts w:ascii="Mincho" w:eastAsia="Mincho"/>
      <w:kern w:val="2"/>
      <w:sz w:val="24"/>
    </w:rPr>
  </w:style>
  <w:style w:type="paragraph" w:styleId="ab">
    <w:name w:val="header"/>
    <w:basedOn w:val="a"/>
    <w:link w:val="ac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F6EEF"/>
    <w:rPr>
      <w:rFonts w:eastAsia="ＭＳ ゴシック"/>
      <w:kern w:val="2"/>
      <w:sz w:val="21"/>
    </w:rPr>
  </w:style>
  <w:style w:type="paragraph" w:styleId="ad">
    <w:name w:val="footer"/>
    <w:basedOn w:val="a"/>
    <w:link w:val="ae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F6EEF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3FD4-5E23-4F1C-8796-17A210D0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CFB85A4F.dotm</Template>
  <TotalTime>30</TotalTime>
  <Pages>1</Pages>
  <Words>336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平成１２年度第３回広島県私立学校審議会提案事項一覧</vt:lpstr>
      <vt:lpstr>平成１２年度第３回広島県私立学校審議会提案事項一覧</vt:lpstr>
    </vt:vector>
  </TitlesOfParts>
  <Company>広島県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平成１２年度第３回広島県私立学校審議会提案事項一覧</dc:title>
  <dc:creator>メビウスユーザー様</dc:creator>
  <cp:lastModifiedBy>広島県</cp:lastModifiedBy>
  <cp:revision>10</cp:revision>
  <cp:lastPrinted>2020-06-11T00:32:00Z</cp:lastPrinted>
  <dcterms:created xsi:type="dcterms:W3CDTF">2020-05-28T06:18:00Z</dcterms:created>
  <dcterms:modified xsi:type="dcterms:W3CDTF">2020-07-02T05:41:00Z</dcterms:modified>
</cp:coreProperties>
</file>